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7970A" w14:textId="77777777" w:rsidR="0009062A" w:rsidRPr="00A00633" w:rsidRDefault="0009062A" w:rsidP="00176698">
      <w:pPr>
        <w:jc w:val="center"/>
        <w:rPr>
          <w:rFonts w:ascii="Calibri" w:hAnsi="Calibri"/>
          <w:b/>
          <w:sz w:val="28"/>
          <w:szCs w:val="28"/>
        </w:rPr>
      </w:pPr>
      <w:r w:rsidRPr="00A00633">
        <w:rPr>
          <w:rFonts w:ascii="Calibri" w:hAnsi="Calibri"/>
          <w:b/>
          <w:sz w:val="28"/>
          <w:szCs w:val="28"/>
        </w:rPr>
        <w:t>Convocatòria</w:t>
      </w:r>
      <w:r w:rsidR="00FB476E" w:rsidRPr="00A00633">
        <w:rPr>
          <w:rFonts w:ascii="Calibri" w:hAnsi="Calibri"/>
          <w:b/>
          <w:sz w:val="28"/>
          <w:szCs w:val="28"/>
        </w:rPr>
        <w:t xml:space="preserve"> Projectes </w:t>
      </w:r>
      <w:r w:rsidR="00E45808">
        <w:rPr>
          <w:rFonts w:ascii="Calibri" w:hAnsi="Calibri"/>
          <w:b/>
          <w:sz w:val="28"/>
          <w:szCs w:val="28"/>
        </w:rPr>
        <w:t xml:space="preserve">d’ </w:t>
      </w:r>
      <w:r w:rsidR="00FB476E" w:rsidRPr="00A00633">
        <w:rPr>
          <w:rFonts w:ascii="Calibri" w:hAnsi="Calibri"/>
          <w:b/>
          <w:sz w:val="28"/>
          <w:szCs w:val="28"/>
        </w:rPr>
        <w:t>Impuls a la Recerca en Salut</w:t>
      </w:r>
      <w:r w:rsidRPr="00A00633">
        <w:rPr>
          <w:rFonts w:ascii="Calibri" w:hAnsi="Calibri"/>
          <w:b/>
          <w:sz w:val="28"/>
          <w:szCs w:val="28"/>
        </w:rPr>
        <w:t xml:space="preserve"> </w:t>
      </w:r>
      <w:r w:rsidR="002E20DA">
        <w:rPr>
          <w:rFonts w:ascii="Calibri" w:hAnsi="Calibri"/>
          <w:b/>
          <w:sz w:val="28"/>
          <w:szCs w:val="28"/>
        </w:rPr>
        <w:t>PIRS</w:t>
      </w:r>
      <w:r w:rsidRPr="00A00633">
        <w:rPr>
          <w:rFonts w:ascii="Calibri" w:hAnsi="Calibri"/>
          <w:b/>
          <w:sz w:val="28"/>
          <w:szCs w:val="28"/>
        </w:rPr>
        <w:t xml:space="preserve"> </w:t>
      </w:r>
    </w:p>
    <w:p w14:paraId="07EA40C4" w14:textId="77777777" w:rsidR="0009062A" w:rsidRDefault="0009062A" w:rsidP="0009062A">
      <w:pPr>
        <w:jc w:val="center"/>
        <w:rPr>
          <w:rFonts w:ascii="Calibri" w:hAnsi="Calibri"/>
          <w:b/>
          <w:sz w:val="22"/>
          <w:szCs w:val="22"/>
        </w:rPr>
      </w:pPr>
    </w:p>
    <w:p w14:paraId="40C35022" w14:textId="77777777" w:rsidR="00E8606C" w:rsidRDefault="00E8606C" w:rsidP="0009062A">
      <w:pPr>
        <w:jc w:val="center"/>
        <w:rPr>
          <w:rFonts w:ascii="Calibri" w:hAnsi="Calibri"/>
          <w:b/>
          <w:sz w:val="28"/>
          <w:szCs w:val="28"/>
          <w:u w:val="single"/>
        </w:rPr>
      </w:pPr>
      <w:r w:rsidRPr="005B5020">
        <w:rPr>
          <w:rFonts w:ascii="Calibri" w:hAnsi="Calibri"/>
          <w:b/>
          <w:sz w:val="28"/>
          <w:szCs w:val="28"/>
          <w:u w:val="single"/>
        </w:rPr>
        <w:t xml:space="preserve">Memòria </w:t>
      </w:r>
      <w:r w:rsidR="00E45808">
        <w:rPr>
          <w:rFonts w:ascii="Calibri" w:hAnsi="Calibri"/>
          <w:b/>
          <w:sz w:val="28"/>
          <w:szCs w:val="28"/>
          <w:u w:val="single"/>
        </w:rPr>
        <w:t>T</w:t>
      </w:r>
      <w:r w:rsidR="00442BFC">
        <w:rPr>
          <w:rFonts w:ascii="Calibri" w:hAnsi="Calibri"/>
          <w:b/>
          <w:sz w:val="28"/>
          <w:szCs w:val="28"/>
          <w:u w:val="single"/>
        </w:rPr>
        <w:t xml:space="preserve">ècnica </w:t>
      </w:r>
      <w:r w:rsidR="00E45808">
        <w:rPr>
          <w:rFonts w:ascii="Calibri" w:hAnsi="Calibri"/>
          <w:b/>
          <w:sz w:val="28"/>
          <w:szCs w:val="28"/>
          <w:u w:val="single"/>
        </w:rPr>
        <w:t>F</w:t>
      </w:r>
      <w:r w:rsidR="00442BFC">
        <w:rPr>
          <w:rFonts w:ascii="Calibri" w:hAnsi="Calibri"/>
          <w:b/>
          <w:sz w:val="28"/>
          <w:szCs w:val="28"/>
          <w:u w:val="single"/>
        </w:rPr>
        <w:t>inal</w:t>
      </w:r>
    </w:p>
    <w:p w14:paraId="1FE5F348" w14:textId="77777777" w:rsidR="00E45808" w:rsidRPr="005B5020" w:rsidRDefault="00E45808" w:rsidP="0009062A">
      <w:pPr>
        <w:jc w:val="center"/>
        <w:rPr>
          <w:rFonts w:ascii="Calibri" w:hAnsi="Calibri"/>
          <w:b/>
          <w:sz w:val="28"/>
          <w:szCs w:val="28"/>
          <w:u w:val="single"/>
        </w:rPr>
      </w:pPr>
    </w:p>
    <w:p w14:paraId="53B2DD35" w14:textId="77777777" w:rsidR="00BC6500" w:rsidRDefault="00BC6500" w:rsidP="00E45808">
      <w:pPr>
        <w:jc w:val="right"/>
        <w:rPr>
          <w:rFonts w:ascii="Calibri" w:hAnsi="Calibri"/>
          <w:b/>
        </w:rPr>
      </w:pPr>
    </w:p>
    <w:p w14:paraId="0FDD221C" w14:textId="77777777" w:rsidR="005B5020" w:rsidRPr="00D93CC0" w:rsidRDefault="005B5020" w:rsidP="005B5020">
      <w:pPr>
        <w:shd w:val="clear" w:color="auto" w:fill="5D193B"/>
        <w:spacing w:after="160" w:line="259" w:lineRule="auto"/>
        <w:jc w:val="both"/>
        <w:rPr>
          <w:rFonts w:ascii="Calibri" w:eastAsia="Calibri" w:hAnsi="Calibri" w:cs="Calibri"/>
          <w:b/>
          <w:color w:val="FFFFFF"/>
          <w:sz w:val="22"/>
          <w:szCs w:val="22"/>
          <w:lang w:eastAsia="en-US"/>
        </w:rPr>
      </w:pPr>
      <w:r>
        <w:rPr>
          <w:rFonts w:ascii="Calibri" w:eastAsia="Calibri" w:hAnsi="Calibri" w:cs="Calibri"/>
          <w:b/>
          <w:color w:val="FFFFFF"/>
          <w:sz w:val="22"/>
          <w:szCs w:val="22"/>
          <w:lang w:eastAsia="en-US"/>
        </w:rPr>
        <w:t>1</w:t>
      </w:r>
      <w:r w:rsidRPr="00D93CC0">
        <w:rPr>
          <w:rFonts w:ascii="Calibri" w:eastAsia="Calibri" w:hAnsi="Calibri" w:cs="Calibri"/>
          <w:b/>
          <w:color w:val="FFFFFF"/>
          <w:sz w:val="22"/>
          <w:szCs w:val="22"/>
          <w:lang w:eastAsia="en-US"/>
        </w:rPr>
        <w:t xml:space="preserve">.- </w:t>
      </w:r>
      <w:r>
        <w:rPr>
          <w:rFonts w:ascii="Calibri" w:eastAsia="Calibri" w:hAnsi="Calibri" w:cs="Calibri"/>
          <w:b/>
          <w:color w:val="FFFFFF"/>
          <w:sz w:val="22"/>
          <w:szCs w:val="22"/>
          <w:lang w:eastAsia="en-US"/>
        </w:rPr>
        <w:t>Dades generals:</w:t>
      </w:r>
      <w:r w:rsidRPr="00D93CC0">
        <w:rPr>
          <w:rFonts w:ascii="Calibri" w:eastAsia="Calibri" w:hAnsi="Calibri" w:cs="Calibri"/>
          <w:b/>
          <w:color w:val="FFFFFF"/>
          <w:sz w:val="22"/>
          <w:szCs w:val="22"/>
          <w:lang w:eastAsia="en-US"/>
        </w:rPr>
        <w:t xml:space="preserve"> </w:t>
      </w:r>
    </w:p>
    <w:p w14:paraId="31723635" w14:textId="77777777" w:rsidR="002E20DA" w:rsidRDefault="002E20DA" w:rsidP="00A00633">
      <w:pPr>
        <w:jc w:val="both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Convocatòria</w:t>
      </w:r>
      <w:r w:rsidR="00FD2E2D">
        <w:rPr>
          <w:rFonts w:ascii="Calibri" w:hAnsi="Calibri"/>
          <w:b/>
          <w:bCs/>
          <w:sz w:val="22"/>
          <w:szCs w:val="22"/>
        </w:rPr>
        <w:t xml:space="preserve">:  </w:t>
      </w:r>
      <w:sdt>
        <w:sdtPr>
          <w:rPr>
            <w:rFonts w:ascii="Calibri" w:hAnsi="Calibri"/>
            <w:b/>
            <w:bCs/>
            <w:sz w:val="22"/>
            <w:szCs w:val="22"/>
          </w:rPr>
          <w:id w:val="1257257262"/>
          <w:lock w:val="sdtLocked"/>
          <w:placeholder>
            <w:docPart w:val="EC50E39BFE1545A6AF50527B864EF33D"/>
          </w:placeholder>
          <w:showingPlcHdr/>
          <w15:color w:val="C0C0C0"/>
          <w:dropDownList>
            <w:listItem w:value="Elija un elemento."/>
            <w:listItem w:displayText="Projectes d'Impuls a la Recerca 2022 - 2a edició" w:value="Projectes d'Impuls a la Recerca 2022 - 2a edició"/>
            <w:listItem w:displayText="Projectes d'Impuls a la Recerca 2023 - 3a edició" w:value="Projectes d'Impuls a la Recerca 2023 - 3a edició"/>
            <w:listItem w:displayText="Projectes d'Impuls a la Recerca 2024 - 4a edició" w:value="Projectes d'Impuls a la Recerca 2024 - 4a edició"/>
            <w:listItem w:displayText="Projectes d'Impuls a la Recerca 2025 - 5a edició" w:value="Projectes d'Impuls a la Recerca 2025 - 5a edició"/>
          </w:dropDownList>
        </w:sdtPr>
        <w:sdtContent>
          <w:r w:rsidR="008718EE" w:rsidRPr="003139CD">
            <w:rPr>
              <w:rStyle w:val="PlaceholderText"/>
            </w:rPr>
            <w:t>Elija un elemento.</w:t>
          </w:r>
        </w:sdtContent>
      </w:sdt>
    </w:p>
    <w:p w14:paraId="05966547" w14:textId="77777777" w:rsidR="00E8606C" w:rsidRPr="00742E91" w:rsidRDefault="00E8606C" w:rsidP="00A00633">
      <w:pPr>
        <w:jc w:val="both"/>
        <w:rPr>
          <w:rFonts w:ascii="Calibri" w:hAnsi="Calibri"/>
          <w:b/>
          <w:bCs/>
          <w:sz w:val="22"/>
          <w:szCs w:val="22"/>
        </w:rPr>
      </w:pPr>
      <w:r w:rsidRPr="00742E91">
        <w:rPr>
          <w:rFonts w:ascii="Calibri" w:hAnsi="Calibri"/>
          <w:b/>
          <w:bCs/>
          <w:sz w:val="22"/>
          <w:szCs w:val="22"/>
        </w:rPr>
        <w:t>Nom de</w:t>
      </w:r>
      <w:r w:rsidR="009D25CC" w:rsidRPr="00742E91">
        <w:rPr>
          <w:rFonts w:ascii="Calibri" w:hAnsi="Calibri"/>
          <w:b/>
          <w:bCs/>
          <w:sz w:val="22"/>
          <w:szCs w:val="22"/>
        </w:rPr>
        <w:t>l</w:t>
      </w:r>
      <w:r w:rsidRPr="00742E91">
        <w:rPr>
          <w:rFonts w:ascii="Calibri" w:hAnsi="Calibri"/>
          <w:b/>
          <w:bCs/>
          <w:sz w:val="22"/>
          <w:szCs w:val="22"/>
        </w:rPr>
        <w:t xml:space="preserve"> </w:t>
      </w:r>
      <w:r w:rsidR="00FB476E" w:rsidRPr="00742E91">
        <w:rPr>
          <w:rFonts w:ascii="Calibri" w:hAnsi="Calibri"/>
          <w:b/>
          <w:bCs/>
          <w:sz w:val="22"/>
          <w:szCs w:val="22"/>
        </w:rPr>
        <w:t>investigador/a principal</w:t>
      </w:r>
      <w:r w:rsidRPr="00742E91">
        <w:rPr>
          <w:rFonts w:ascii="Calibri" w:hAnsi="Calibri"/>
          <w:b/>
          <w:bCs/>
          <w:sz w:val="22"/>
          <w:szCs w:val="22"/>
        </w:rPr>
        <w:t>:</w:t>
      </w:r>
      <w:r w:rsidR="003409A3">
        <w:rPr>
          <w:rFonts w:ascii="Calibri" w:hAnsi="Calibri"/>
          <w:b/>
          <w:bCs/>
          <w:sz w:val="22"/>
          <w:szCs w:val="22"/>
        </w:rPr>
        <w:t xml:space="preserve"> </w:t>
      </w:r>
    </w:p>
    <w:p w14:paraId="75B7F5FC" w14:textId="77777777" w:rsidR="009D25CC" w:rsidRPr="00742E91" w:rsidRDefault="009D25CC" w:rsidP="00A00633">
      <w:pPr>
        <w:jc w:val="both"/>
        <w:rPr>
          <w:rFonts w:ascii="Calibri" w:hAnsi="Calibri"/>
          <w:b/>
          <w:bCs/>
          <w:sz w:val="22"/>
          <w:szCs w:val="22"/>
        </w:rPr>
      </w:pPr>
      <w:r w:rsidRPr="00742E91">
        <w:rPr>
          <w:rFonts w:ascii="Calibri" w:hAnsi="Calibri"/>
          <w:b/>
          <w:bCs/>
          <w:sz w:val="22"/>
          <w:szCs w:val="22"/>
        </w:rPr>
        <w:t>Nom del co-</w:t>
      </w:r>
      <w:r w:rsidR="00823162">
        <w:rPr>
          <w:rFonts w:ascii="Calibri" w:hAnsi="Calibri"/>
          <w:b/>
          <w:bCs/>
          <w:sz w:val="22"/>
          <w:szCs w:val="22"/>
        </w:rPr>
        <w:t>i</w:t>
      </w:r>
      <w:r w:rsidRPr="00742E91">
        <w:rPr>
          <w:rFonts w:ascii="Calibri" w:hAnsi="Calibri"/>
          <w:b/>
          <w:bCs/>
          <w:sz w:val="22"/>
          <w:szCs w:val="22"/>
        </w:rPr>
        <w:t xml:space="preserve">nvestigador/a </w:t>
      </w:r>
      <w:r w:rsidR="00BC4815">
        <w:rPr>
          <w:rFonts w:ascii="Calibri" w:hAnsi="Calibri"/>
          <w:b/>
          <w:bCs/>
          <w:sz w:val="22"/>
          <w:szCs w:val="22"/>
        </w:rPr>
        <w:t>p</w:t>
      </w:r>
      <w:r w:rsidRPr="00742E91">
        <w:rPr>
          <w:rFonts w:ascii="Calibri" w:hAnsi="Calibri"/>
          <w:b/>
          <w:bCs/>
          <w:sz w:val="22"/>
          <w:szCs w:val="22"/>
        </w:rPr>
        <w:t>rincipal:</w:t>
      </w:r>
      <w:r w:rsidR="00844068">
        <w:rPr>
          <w:rFonts w:ascii="Calibri" w:hAnsi="Calibri"/>
          <w:b/>
          <w:bCs/>
          <w:sz w:val="22"/>
          <w:szCs w:val="22"/>
        </w:rPr>
        <w:t xml:space="preserve"> </w:t>
      </w:r>
    </w:p>
    <w:p w14:paraId="2D64B04C" w14:textId="77777777" w:rsidR="00854FC7" w:rsidRPr="00742E91" w:rsidRDefault="00FB476E" w:rsidP="00A00633">
      <w:pPr>
        <w:jc w:val="both"/>
        <w:rPr>
          <w:rFonts w:ascii="Calibri" w:hAnsi="Calibri"/>
          <w:b/>
          <w:bCs/>
          <w:sz w:val="22"/>
          <w:szCs w:val="22"/>
        </w:rPr>
      </w:pPr>
      <w:r w:rsidRPr="00742E91">
        <w:rPr>
          <w:rFonts w:ascii="Calibri" w:hAnsi="Calibri"/>
          <w:b/>
          <w:bCs/>
          <w:sz w:val="22"/>
          <w:szCs w:val="22"/>
        </w:rPr>
        <w:t>Títol</w:t>
      </w:r>
      <w:r w:rsidR="00854FC7" w:rsidRPr="00742E91">
        <w:rPr>
          <w:rFonts w:ascii="Calibri" w:hAnsi="Calibri"/>
          <w:b/>
          <w:bCs/>
          <w:sz w:val="22"/>
          <w:szCs w:val="22"/>
        </w:rPr>
        <w:t xml:space="preserve"> del projecte:</w:t>
      </w:r>
      <w:r w:rsidR="00844068">
        <w:rPr>
          <w:rFonts w:ascii="Calibri" w:hAnsi="Calibri"/>
          <w:b/>
          <w:bCs/>
          <w:sz w:val="22"/>
          <w:szCs w:val="22"/>
        </w:rPr>
        <w:t xml:space="preserve"> </w:t>
      </w:r>
    </w:p>
    <w:p w14:paraId="0ACC0EE2" w14:textId="77777777" w:rsidR="00A00633" w:rsidRPr="008068A5" w:rsidRDefault="00854FC7" w:rsidP="00A00633">
      <w:pPr>
        <w:jc w:val="both"/>
        <w:rPr>
          <w:rFonts w:ascii="Calibri" w:hAnsi="Calibri"/>
          <w:b/>
          <w:bCs/>
          <w:sz w:val="22"/>
          <w:szCs w:val="22"/>
          <w:lang w:val="es-ES"/>
        </w:rPr>
      </w:pPr>
      <w:r w:rsidRPr="00742E91">
        <w:rPr>
          <w:rFonts w:ascii="Calibri" w:hAnsi="Calibri"/>
          <w:b/>
          <w:bCs/>
          <w:sz w:val="22"/>
          <w:szCs w:val="22"/>
        </w:rPr>
        <w:t>Modalitat</w:t>
      </w:r>
      <w:r w:rsidR="008068A5">
        <w:rPr>
          <w:rFonts w:ascii="Calibri" w:hAnsi="Calibri"/>
          <w:b/>
          <w:bCs/>
          <w:sz w:val="22"/>
          <w:szCs w:val="22"/>
        </w:rPr>
        <w:t>:  Individua</w:t>
      </w:r>
      <w:r w:rsidR="00C86B08">
        <w:rPr>
          <w:rFonts w:ascii="Calibri" w:hAnsi="Calibri"/>
          <w:b/>
          <w:bCs/>
          <w:sz w:val="22"/>
          <w:szCs w:val="22"/>
        </w:rPr>
        <w:t>l</w:t>
      </w:r>
      <w:r w:rsidR="006919DD" w:rsidRPr="006919DD">
        <w:rPr>
          <w:rFonts w:ascii="Calibri" w:hAnsi="Calibri"/>
          <w:b/>
          <w:bCs/>
          <w:sz w:val="22"/>
          <w:szCs w:val="22"/>
        </w:rPr>
        <w:t xml:space="preserve"> </w:t>
      </w:r>
      <w:sdt>
        <w:sdtPr>
          <w:rPr>
            <w:rFonts w:ascii="Calibri" w:hAnsi="Calibri"/>
            <w:b/>
            <w:bCs/>
            <w:sz w:val="22"/>
            <w:szCs w:val="22"/>
          </w:rPr>
          <w:id w:val="-5558546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718EE">
            <w:rPr>
              <w:rFonts w:ascii="MS Gothic" w:eastAsia="MS Gothic" w:hAnsi="MS Gothic" w:hint="eastAsia"/>
              <w:b/>
              <w:bCs/>
              <w:sz w:val="22"/>
              <w:szCs w:val="22"/>
            </w:rPr>
            <w:t>☐</w:t>
          </w:r>
        </w:sdtContent>
      </w:sdt>
      <w:r w:rsidR="006919DD">
        <w:rPr>
          <w:rFonts w:ascii="Calibri" w:hAnsi="Calibri"/>
          <w:b/>
          <w:bCs/>
          <w:sz w:val="22"/>
          <w:szCs w:val="22"/>
        </w:rPr>
        <w:t xml:space="preserve"> </w:t>
      </w:r>
      <w:r w:rsidR="008068A5">
        <w:rPr>
          <w:rFonts w:ascii="Calibri" w:hAnsi="Calibri"/>
          <w:b/>
          <w:bCs/>
          <w:sz w:val="22"/>
          <w:szCs w:val="22"/>
        </w:rPr>
        <w:t xml:space="preserve">         Col·laboratiu </w:t>
      </w:r>
      <w:sdt>
        <w:sdtPr>
          <w:rPr>
            <w:rFonts w:ascii="Calibri" w:hAnsi="Calibri"/>
            <w:b/>
            <w:bCs/>
            <w:sz w:val="22"/>
            <w:szCs w:val="22"/>
          </w:rPr>
          <w:id w:val="-9406094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86B08">
            <w:rPr>
              <w:rFonts w:ascii="MS Gothic" w:eastAsia="MS Gothic" w:hAnsi="MS Gothic" w:hint="eastAsia"/>
              <w:b/>
              <w:bCs/>
              <w:sz w:val="22"/>
              <w:szCs w:val="22"/>
            </w:rPr>
            <w:t>☐</w:t>
          </w:r>
        </w:sdtContent>
      </w:sdt>
    </w:p>
    <w:p w14:paraId="51639B37" w14:textId="77777777" w:rsidR="00E8606C" w:rsidRDefault="00E8606C" w:rsidP="00A00633">
      <w:pPr>
        <w:jc w:val="both"/>
        <w:rPr>
          <w:rFonts w:ascii="Calibri" w:hAnsi="Calibri"/>
          <w:sz w:val="22"/>
          <w:szCs w:val="22"/>
        </w:rPr>
      </w:pPr>
      <w:r w:rsidRPr="00742E91">
        <w:rPr>
          <w:rFonts w:ascii="Calibri" w:hAnsi="Calibri"/>
          <w:b/>
          <w:bCs/>
          <w:sz w:val="22"/>
          <w:szCs w:val="22"/>
        </w:rPr>
        <w:t xml:space="preserve">Data d’inici </w:t>
      </w:r>
      <w:r w:rsidR="003409A3">
        <w:rPr>
          <w:rFonts w:ascii="Calibri" w:hAnsi="Calibri"/>
          <w:b/>
          <w:bCs/>
          <w:sz w:val="22"/>
          <w:szCs w:val="22"/>
        </w:rPr>
        <w:t>de l’</w:t>
      </w:r>
      <w:r w:rsidRPr="00742E91">
        <w:rPr>
          <w:rFonts w:ascii="Calibri" w:hAnsi="Calibri"/>
          <w:b/>
          <w:bCs/>
          <w:sz w:val="22"/>
          <w:szCs w:val="22"/>
        </w:rPr>
        <w:t>ajut:</w:t>
      </w:r>
      <w:r w:rsidR="008068A5">
        <w:rPr>
          <w:rFonts w:ascii="Calibri" w:hAnsi="Calibri"/>
          <w:b/>
          <w:bCs/>
          <w:sz w:val="22"/>
          <w:szCs w:val="22"/>
        </w:rPr>
        <w:t xml:space="preserve"> </w:t>
      </w:r>
      <w:r w:rsidR="009D25CC" w:rsidRPr="00A00633">
        <w:rPr>
          <w:rFonts w:ascii="Calibri" w:hAnsi="Calibri"/>
          <w:sz w:val="22"/>
          <w:szCs w:val="22"/>
        </w:rPr>
        <w:t xml:space="preserve"> </w:t>
      </w:r>
      <w:sdt>
        <w:sdtPr>
          <w:rPr>
            <w:rFonts w:ascii="Calibri" w:hAnsi="Calibri"/>
            <w:sz w:val="22"/>
            <w:szCs w:val="22"/>
          </w:rPr>
          <w:id w:val="-1980288925"/>
          <w:placeholder>
            <w:docPart w:val="66FD17CAFE26494B8877F1C418E5FC5C"/>
          </w:placeholder>
          <w:date>
            <w:dateFormat w:val="dd/MM/yyyy"/>
            <w:lid w:val="es-ES"/>
            <w:storeMappedDataAs w:val="dateTime"/>
            <w:calendar w:val="gregorian"/>
          </w:date>
        </w:sdtPr>
        <w:sdtContent>
          <w:r w:rsidR="002E20DA">
            <w:rPr>
              <w:rFonts w:ascii="Calibri" w:hAnsi="Calibri"/>
              <w:sz w:val="22"/>
              <w:szCs w:val="22"/>
            </w:rPr>
            <w:t>.../.../.......</w:t>
          </w:r>
        </w:sdtContent>
      </w:sdt>
    </w:p>
    <w:p w14:paraId="75465FC6" w14:textId="77777777" w:rsidR="00E45808" w:rsidRPr="0040375C" w:rsidRDefault="00E45808" w:rsidP="00A00633">
      <w:pPr>
        <w:jc w:val="both"/>
        <w:rPr>
          <w:rFonts w:ascii="Calibri" w:hAnsi="Calibri"/>
          <w:sz w:val="22"/>
          <w:szCs w:val="22"/>
        </w:rPr>
      </w:pPr>
      <w:r w:rsidRPr="00E45808">
        <w:rPr>
          <w:rFonts w:ascii="Calibri" w:hAnsi="Calibri"/>
          <w:b/>
          <w:bCs/>
          <w:sz w:val="22"/>
          <w:szCs w:val="22"/>
        </w:rPr>
        <w:t>Data de finalització:</w:t>
      </w:r>
      <w:r>
        <w:rPr>
          <w:rFonts w:ascii="Calibri" w:hAnsi="Calibri"/>
          <w:sz w:val="22"/>
          <w:szCs w:val="22"/>
        </w:rPr>
        <w:t xml:space="preserve"> </w:t>
      </w:r>
      <w:sdt>
        <w:sdtPr>
          <w:rPr>
            <w:rFonts w:ascii="Calibri" w:hAnsi="Calibri"/>
            <w:sz w:val="22"/>
            <w:szCs w:val="22"/>
          </w:rPr>
          <w:id w:val="-768548598"/>
          <w:placeholder>
            <w:docPart w:val="66FD17CAFE26494B8877F1C418E5FC5C"/>
          </w:placeholder>
          <w:date>
            <w:dateFormat w:val="dd/MM/yyyy"/>
            <w:lid w:val="es-ES"/>
            <w:storeMappedDataAs w:val="dateTime"/>
            <w:calendar w:val="gregorian"/>
          </w:date>
        </w:sdtPr>
        <w:sdtContent>
          <w:r w:rsidR="002E20DA">
            <w:rPr>
              <w:rFonts w:ascii="Calibri" w:hAnsi="Calibri"/>
              <w:sz w:val="22"/>
              <w:szCs w:val="22"/>
            </w:rPr>
            <w:t>....</w:t>
          </w:r>
          <w:r>
            <w:rPr>
              <w:rFonts w:ascii="Calibri" w:hAnsi="Calibri"/>
              <w:sz w:val="22"/>
              <w:szCs w:val="22"/>
            </w:rPr>
            <w:t>/</w:t>
          </w:r>
          <w:r w:rsidR="002E20DA">
            <w:rPr>
              <w:rFonts w:ascii="Calibri" w:hAnsi="Calibri"/>
              <w:sz w:val="22"/>
              <w:szCs w:val="22"/>
            </w:rPr>
            <w:t>...</w:t>
          </w:r>
          <w:r>
            <w:rPr>
              <w:rFonts w:ascii="Calibri" w:hAnsi="Calibri"/>
              <w:sz w:val="22"/>
              <w:szCs w:val="22"/>
            </w:rPr>
            <w:t>/</w:t>
          </w:r>
          <w:r w:rsidR="002E20DA">
            <w:rPr>
              <w:rFonts w:ascii="Calibri" w:hAnsi="Calibri"/>
              <w:sz w:val="22"/>
              <w:szCs w:val="22"/>
            </w:rPr>
            <w:t>......</w:t>
          </w:r>
        </w:sdtContent>
      </w:sdt>
    </w:p>
    <w:p w14:paraId="27D5241F" w14:textId="77777777" w:rsidR="00F73DAF" w:rsidRDefault="00F73DAF" w:rsidP="005B5020">
      <w:pPr>
        <w:jc w:val="both"/>
        <w:rPr>
          <w:rFonts w:ascii="Calibri" w:hAnsi="Calibri"/>
          <w:sz w:val="22"/>
          <w:szCs w:val="22"/>
        </w:rPr>
      </w:pPr>
    </w:p>
    <w:p w14:paraId="36D77009" w14:textId="77777777" w:rsidR="005B5020" w:rsidRPr="00D93CC0" w:rsidRDefault="005B5020" w:rsidP="358B0CBC">
      <w:pPr>
        <w:shd w:val="clear" w:color="auto" w:fill="5D193B"/>
        <w:spacing w:after="160" w:line="259" w:lineRule="auto"/>
        <w:jc w:val="both"/>
        <w:rPr>
          <w:rFonts w:ascii="Calibri" w:eastAsia="Calibri" w:hAnsi="Calibri" w:cs="Calibri"/>
          <w:b/>
          <w:bCs/>
          <w:color w:val="FFFFFF"/>
          <w:sz w:val="22"/>
          <w:szCs w:val="22"/>
          <w:lang w:eastAsia="en-US"/>
        </w:rPr>
      </w:pPr>
      <w:r w:rsidRPr="358B0CBC">
        <w:rPr>
          <w:rFonts w:ascii="Calibri" w:eastAsia="Calibri" w:hAnsi="Calibri" w:cs="Calibri"/>
          <w:b/>
          <w:bCs/>
          <w:color w:val="FFFFFF"/>
          <w:sz w:val="22"/>
          <w:szCs w:val="22"/>
          <w:lang w:eastAsia="en-US"/>
        </w:rPr>
        <w:t>2.- Resum del projecte (màxim 300 paraules):</w:t>
      </w:r>
    </w:p>
    <w:p w14:paraId="01F1DAA5" w14:textId="77777777" w:rsidR="358B0CBC" w:rsidRDefault="00442BFC" w:rsidP="358B0CBC">
      <w:pPr>
        <w:tabs>
          <w:tab w:val="left" w:pos="4962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58ADDE8D" wp14:editId="213FAE2D">
                <wp:simplePos x="0" y="0"/>
                <wp:positionH relativeFrom="column">
                  <wp:posOffset>-22860</wp:posOffset>
                </wp:positionH>
                <wp:positionV relativeFrom="paragraph">
                  <wp:posOffset>33020</wp:posOffset>
                </wp:positionV>
                <wp:extent cx="5439410" cy="1143000"/>
                <wp:effectExtent l="0" t="0" r="27940" b="12700"/>
                <wp:wrapSquare wrapText="bothSides"/>
                <wp:docPr id="1221552131" name="Cuadro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39410" cy="1143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txbx>
                        <w:txbxContent>
                          <w:p w14:paraId="690D77A1" w14:textId="77777777" w:rsidR="008B5EDC" w:rsidRDefault="008B5EDC">
                            <w:pPr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</w:p>
                          <w:p w14:paraId="44B35A55" w14:textId="77777777" w:rsidR="00442BFC" w:rsidRDefault="00442BFC">
                            <w:pPr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</w:p>
                          <w:p w14:paraId="2F9D4D4A" w14:textId="77777777" w:rsidR="008B5EDC" w:rsidRDefault="008B5EDC">
                            <w:pPr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</w:p>
                          <w:p w14:paraId="40AAE4A1" w14:textId="77777777" w:rsidR="008B5EDC" w:rsidRDefault="008B5EDC">
                            <w:pPr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</w:p>
                          <w:p w14:paraId="7711B8AC" w14:textId="77777777" w:rsidR="008B5EDC" w:rsidRDefault="008B5EDC">
                            <w:pPr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</w:p>
                          <w:p w14:paraId="7DE6838F" w14:textId="77777777" w:rsidR="008B5EDC" w:rsidRDefault="008B5EDC">
                            <w:pPr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</w:p>
                          <w:p w14:paraId="0F520681" w14:textId="77777777" w:rsidR="008B5EDC" w:rsidRDefault="008B5EDC">
                            <w:pPr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</w:p>
                          <w:p w14:paraId="58D03896" w14:textId="77777777" w:rsidR="008B5EDC" w:rsidRDefault="008B5EDC">
                            <w:pPr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</w:p>
                          <w:p w14:paraId="4717B566" w14:textId="77777777" w:rsidR="008B5EDC" w:rsidRDefault="008B5EDC">
                            <w:pPr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</w:p>
                          <w:p w14:paraId="7396DAE6" w14:textId="77777777" w:rsidR="00442BFC" w:rsidRPr="00442BFC" w:rsidRDefault="00442BFC">
                            <w:pPr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ADDE8D" id="_x0000_t202" coordsize="21600,21600" o:spt="202" path="m,l,21600r21600,l21600,xe">
                <v:stroke joinstyle="miter"/>
                <v:path gradientshapeok="t" o:connecttype="rect"/>
              </v:shapetype>
              <v:shape id="Cuadro de texto 7" o:spid="_x0000_s1026" type="#_x0000_t202" style="position:absolute;margin-left:-1.8pt;margin-top:2.6pt;width:428.3pt;height:90pt;z-index:2516618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" fillcolor="white [3201]" strokecolor="#5a5a5a [2109]" strokeweight=".5pt">
                <v:textbox style="mso-fit-shape-to-text:t">
                  <w:txbxContent>
                    <w:p w14:paraId="690D77A1" w14:textId="77777777" w:rsidR="008B5EDC" w:rsidRDefault="008B5EDC">
                      <w:pPr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</w:p>
                    <w:p w14:paraId="44B35A55" w14:textId="77777777" w:rsidR="00442BFC" w:rsidRDefault="00442BFC">
                      <w:pPr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</w:p>
                    <w:p w14:paraId="2F9D4D4A" w14:textId="77777777" w:rsidR="008B5EDC" w:rsidRDefault="008B5EDC">
                      <w:pPr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</w:p>
                    <w:p w14:paraId="40AAE4A1" w14:textId="77777777" w:rsidR="008B5EDC" w:rsidRDefault="008B5EDC">
                      <w:pPr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</w:p>
                    <w:p w14:paraId="7711B8AC" w14:textId="77777777" w:rsidR="008B5EDC" w:rsidRDefault="008B5EDC">
                      <w:pPr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</w:p>
                    <w:p w14:paraId="7DE6838F" w14:textId="77777777" w:rsidR="008B5EDC" w:rsidRDefault="008B5EDC">
                      <w:pPr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</w:p>
                    <w:p w14:paraId="0F520681" w14:textId="77777777" w:rsidR="008B5EDC" w:rsidRDefault="008B5EDC">
                      <w:pPr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</w:p>
                    <w:p w14:paraId="58D03896" w14:textId="77777777" w:rsidR="008B5EDC" w:rsidRDefault="008B5EDC">
                      <w:pPr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</w:p>
                    <w:p w14:paraId="4717B566" w14:textId="77777777" w:rsidR="008B5EDC" w:rsidRDefault="008B5EDC">
                      <w:pPr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</w:p>
                    <w:p w14:paraId="7396DAE6" w14:textId="77777777" w:rsidR="00442BFC" w:rsidRPr="00442BFC" w:rsidRDefault="00442BFC">
                      <w:pPr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65DA975" w14:textId="77777777" w:rsidR="005B5020" w:rsidRPr="00D93CC0" w:rsidRDefault="005B5020" w:rsidP="005B5020">
      <w:pPr>
        <w:shd w:val="clear" w:color="auto" w:fill="5D193B"/>
        <w:spacing w:after="160" w:line="259" w:lineRule="auto"/>
        <w:jc w:val="both"/>
        <w:rPr>
          <w:rFonts w:ascii="Calibri" w:eastAsia="Calibri" w:hAnsi="Calibri" w:cs="Calibri"/>
          <w:b/>
          <w:color w:val="FFFFFF"/>
          <w:sz w:val="22"/>
          <w:szCs w:val="22"/>
          <w:lang w:eastAsia="en-US"/>
        </w:rPr>
      </w:pPr>
      <w:r>
        <w:rPr>
          <w:rFonts w:ascii="Calibri" w:eastAsia="Calibri" w:hAnsi="Calibri" w:cs="Calibri"/>
          <w:b/>
          <w:color w:val="FFFFFF"/>
          <w:sz w:val="22"/>
          <w:szCs w:val="22"/>
          <w:lang w:eastAsia="en-US"/>
        </w:rPr>
        <w:t>3</w:t>
      </w:r>
      <w:r w:rsidRPr="00D93CC0">
        <w:rPr>
          <w:rFonts w:ascii="Calibri" w:eastAsia="Calibri" w:hAnsi="Calibri" w:cs="Calibri"/>
          <w:b/>
          <w:color w:val="FFFFFF"/>
          <w:sz w:val="22"/>
          <w:szCs w:val="22"/>
          <w:lang w:eastAsia="en-US"/>
        </w:rPr>
        <w:t xml:space="preserve">.- </w:t>
      </w:r>
      <w:r>
        <w:rPr>
          <w:rFonts w:ascii="Calibri" w:eastAsia="Calibri" w:hAnsi="Calibri" w:cs="Calibri"/>
          <w:b/>
          <w:color w:val="FFFFFF"/>
          <w:sz w:val="22"/>
          <w:szCs w:val="22"/>
          <w:lang w:eastAsia="en-US"/>
        </w:rPr>
        <w:t>Informe científic de les activitats de recerca desenvolupades (màxim 2000 paraules):</w:t>
      </w:r>
    </w:p>
    <w:p w14:paraId="423ACC37" w14:textId="77777777" w:rsidR="005B5020" w:rsidRPr="0040375C" w:rsidRDefault="005B5020" w:rsidP="005B5020">
      <w:pPr>
        <w:jc w:val="both"/>
        <w:rPr>
          <w:rFonts w:ascii="Calibri" w:hAnsi="Calibri"/>
          <w:i/>
          <w:sz w:val="22"/>
          <w:szCs w:val="22"/>
        </w:rPr>
      </w:pPr>
      <w:r w:rsidRPr="0040375C">
        <w:rPr>
          <w:rFonts w:ascii="Calibri" w:hAnsi="Calibri"/>
          <w:i/>
          <w:sz w:val="22"/>
          <w:szCs w:val="22"/>
        </w:rPr>
        <w:t xml:space="preserve">- </w:t>
      </w:r>
      <w:r w:rsidR="003409A3">
        <w:rPr>
          <w:rFonts w:ascii="Calibri" w:hAnsi="Calibri"/>
          <w:i/>
          <w:sz w:val="22"/>
          <w:szCs w:val="22"/>
        </w:rPr>
        <w:t>Descriure</w:t>
      </w:r>
      <w:r w:rsidRPr="0040375C">
        <w:rPr>
          <w:rFonts w:ascii="Calibri" w:hAnsi="Calibri"/>
          <w:i/>
          <w:sz w:val="22"/>
          <w:szCs w:val="22"/>
        </w:rPr>
        <w:t xml:space="preserve"> les activitats de recerca desenvolupades </w:t>
      </w:r>
      <w:r w:rsidR="003409A3">
        <w:rPr>
          <w:rFonts w:ascii="Calibri" w:hAnsi="Calibri"/>
          <w:i/>
          <w:sz w:val="22"/>
          <w:szCs w:val="22"/>
        </w:rPr>
        <w:t>dins del projecte</w:t>
      </w:r>
      <w:r w:rsidRPr="0040375C">
        <w:rPr>
          <w:rFonts w:ascii="Calibri" w:hAnsi="Calibri"/>
          <w:i/>
          <w:sz w:val="22"/>
          <w:szCs w:val="22"/>
        </w:rPr>
        <w:t xml:space="preserve"> en relació als objectius inicialment previstos i el grau d’assoliment dels mateixos. </w:t>
      </w:r>
    </w:p>
    <w:p w14:paraId="64B93B3C" w14:textId="77777777" w:rsidR="005B5020" w:rsidRPr="0040375C" w:rsidRDefault="005B5020" w:rsidP="005B5020">
      <w:pPr>
        <w:jc w:val="both"/>
        <w:rPr>
          <w:rFonts w:ascii="Calibri" w:hAnsi="Calibri"/>
          <w:i/>
          <w:sz w:val="22"/>
          <w:szCs w:val="22"/>
        </w:rPr>
      </w:pPr>
      <w:r w:rsidRPr="0040375C">
        <w:rPr>
          <w:rFonts w:ascii="Calibri" w:hAnsi="Calibri"/>
          <w:i/>
          <w:sz w:val="22"/>
          <w:szCs w:val="22"/>
        </w:rPr>
        <w:t xml:space="preserve">- En el cas </w:t>
      </w:r>
      <w:r w:rsidR="003409A3">
        <w:rPr>
          <w:rFonts w:ascii="Calibri" w:hAnsi="Calibri"/>
          <w:i/>
          <w:sz w:val="22"/>
          <w:szCs w:val="22"/>
        </w:rPr>
        <w:t xml:space="preserve">s’hagin produït </w:t>
      </w:r>
      <w:r w:rsidRPr="0040375C">
        <w:rPr>
          <w:rFonts w:ascii="Calibri" w:hAnsi="Calibri"/>
          <w:i/>
          <w:sz w:val="22"/>
          <w:szCs w:val="22"/>
        </w:rPr>
        <w:t>desviacions o</w:t>
      </w:r>
      <w:r w:rsidR="003409A3">
        <w:rPr>
          <w:rFonts w:ascii="Calibri" w:hAnsi="Calibri"/>
          <w:i/>
          <w:sz w:val="22"/>
          <w:szCs w:val="22"/>
        </w:rPr>
        <w:t xml:space="preserve"> la</w:t>
      </w:r>
      <w:r w:rsidRPr="0040375C">
        <w:rPr>
          <w:rFonts w:ascii="Calibri" w:hAnsi="Calibri"/>
          <w:i/>
          <w:sz w:val="22"/>
          <w:szCs w:val="22"/>
        </w:rPr>
        <w:t xml:space="preserve"> no consecució dels objectius inicials, </w:t>
      </w:r>
      <w:r w:rsidR="003409A3">
        <w:rPr>
          <w:rFonts w:ascii="Calibri" w:hAnsi="Calibri"/>
          <w:i/>
          <w:sz w:val="22"/>
          <w:szCs w:val="22"/>
        </w:rPr>
        <w:t>especificar la causa</w:t>
      </w:r>
      <w:r w:rsidRPr="0040375C">
        <w:rPr>
          <w:rFonts w:ascii="Calibri" w:hAnsi="Calibri"/>
          <w:i/>
          <w:sz w:val="22"/>
          <w:szCs w:val="22"/>
        </w:rPr>
        <w:t xml:space="preserve">, </w:t>
      </w:r>
      <w:r w:rsidR="003409A3">
        <w:rPr>
          <w:rFonts w:ascii="Calibri" w:hAnsi="Calibri"/>
          <w:i/>
          <w:sz w:val="22"/>
          <w:szCs w:val="22"/>
        </w:rPr>
        <w:t xml:space="preserve">avaluar </w:t>
      </w:r>
      <w:r w:rsidRPr="0040375C">
        <w:rPr>
          <w:rFonts w:ascii="Calibri" w:hAnsi="Calibri"/>
          <w:i/>
          <w:sz w:val="22"/>
          <w:szCs w:val="22"/>
        </w:rPr>
        <w:t xml:space="preserve">el seu impacte en altres tasques i en la planificació del projecte, així com les mesures correctives </w:t>
      </w:r>
      <w:r w:rsidR="003409A3">
        <w:rPr>
          <w:rFonts w:ascii="Calibri" w:hAnsi="Calibri"/>
          <w:i/>
          <w:sz w:val="22"/>
          <w:szCs w:val="22"/>
        </w:rPr>
        <w:t>implementades.</w:t>
      </w:r>
      <w:r w:rsidRPr="0040375C">
        <w:rPr>
          <w:rFonts w:ascii="Calibri" w:hAnsi="Calibri"/>
          <w:i/>
          <w:sz w:val="22"/>
          <w:szCs w:val="22"/>
        </w:rPr>
        <w:t xml:space="preserve"> </w:t>
      </w:r>
    </w:p>
    <w:p w14:paraId="31226429" w14:textId="77777777" w:rsidR="005B5020" w:rsidRDefault="005B5020" w:rsidP="005B5020">
      <w:pPr>
        <w:jc w:val="both"/>
        <w:rPr>
          <w:rFonts w:ascii="Calibri" w:hAnsi="Calibri"/>
          <w:i/>
          <w:sz w:val="22"/>
          <w:szCs w:val="22"/>
        </w:rPr>
      </w:pPr>
      <w:r w:rsidRPr="0040375C">
        <w:rPr>
          <w:rFonts w:ascii="Calibri" w:hAnsi="Calibri"/>
          <w:i/>
          <w:sz w:val="22"/>
          <w:szCs w:val="22"/>
        </w:rPr>
        <w:t xml:space="preserve">- </w:t>
      </w:r>
      <w:r w:rsidR="00E45808">
        <w:rPr>
          <w:rFonts w:ascii="Calibri" w:hAnsi="Calibri"/>
          <w:i/>
          <w:sz w:val="22"/>
          <w:szCs w:val="22"/>
        </w:rPr>
        <w:t xml:space="preserve"> </w:t>
      </w:r>
      <w:r w:rsidRPr="0040375C">
        <w:rPr>
          <w:rFonts w:ascii="Calibri" w:hAnsi="Calibri"/>
          <w:i/>
          <w:sz w:val="22"/>
          <w:szCs w:val="22"/>
        </w:rPr>
        <w:t xml:space="preserve">Cal detallar </w:t>
      </w:r>
      <w:r w:rsidR="003409A3">
        <w:rPr>
          <w:rFonts w:ascii="Calibri" w:hAnsi="Calibri"/>
          <w:i/>
          <w:sz w:val="22"/>
          <w:szCs w:val="22"/>
        </w:rPr>
        <w:t>les implicacions i accions que es derivaran dels resultats obtinguts</w:t>
      </w:r>
      <w:r w:rsidRPr="0040375C">
        <w:rPr>
          <w:rFonts w:ascii="Calibri" w:hAnsi="Calibri"/>
          <w:i/>
          <w:sz w:val="22"/>
          <w:szCs w:val="22"/>
        </w:rPr>
        <w:t>.</w:t>
      </w:r>
    </w:p>
    <w:p w14:paraId="0F6939F0" w14:textId="77777777" w:rsidR="00AA6F5F" w:rsidRPr="0040375C" w:rsidRDefault="00AA6F5F" w:rsidP="005B5020">
      <w:pPr>
        <w:jc w:val="both"/>
        <w:rPr>
          <w:rFonts w:ascii="Calibri" w:hAnsi="Calibri"/>
          <w:i/>
          <w:sz w:val="22"/>
          <w:szCs w:val="22"/>
        </w:rPr>
      </w:pPr>
    </w:p>
    <w:p w14:paraId="52E052C6" w14:textId="77777777" w:rsidR="005B5020" w:rsidRDefault="003409A3" w:rsidP="00BC6500">
      <w:pPr>
        <w:jc w:val="both"/>
        <w:rPr>
          <w:rFonts w:ascii="Calibri" w:hAnsi="Calibri"/>
          <w:b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309BDDB" wp14:editId="47C5354D">
                <wp:simplePos x="0" y="0"/>
                <wp:positionH relativeFrom="column">
                  <wp:posOffset>-3810</wp:posOffset>
                </wp:positionH>
                <wp:positionV relativeFrom="paragraph">
                  <wp:posOffset>2540</wp:posOffset>
                </wp:positionV>
                <wp:extent cx="5439410" cy="1143000"/>
                <wp:effectExtent l="0" t="0" r="27940" b="12700"/>
                <wp:wrapSquare wrapText="bothSides"/>
                <wp:docPr id="719406099" name="Cuadro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39410" cy="1143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txbx>
                        <w:txbxContent>
                          <w:p w14:paraId="4D66E9F2" w14:textId="77777777" w:rsidR="003409A3" w:rsidRDefault="003409A3" w:rsidP="003409A3">
                            <w:pPr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</w:p>
                          <w:p w14:paraId="0029BE90" w14:textId="77777777" w:rsidR="008B5EDC" w:rsidRDefault="008B5EDC" w:rsidP="003409A3">
                            <w:pPr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</w:p>
                          <w:p w14:paraId="5C803F07" w14:textId="77777777" w:rsidR="008B5EDC" w:rsidRDefault="008B5EDC" w:rsidP="003409A3">
                            <w:pPr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</w:p>
                          <w:p w14:paraId="3EFEC989" w14:textId="77777777" w:rsidR="008B5EDC" w:rsidRDefault="008B5EDC" w:rsidP="003409A3">
                            <w:pPr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</w:p>
                          <w:p w14:paraId="4F865466" w14:textId="77777777" w:rsidR="008B5EDC" w:rsidRDefault="008B5EDC" w:rsidP="003409A3">
                            <w:pPr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</w:p>
                          <w:p w14:paraId="6F60BFC4" w14:textId="77777777" w:rsidR="00075E65" w:rsidRDefault="00075E65" w:rsidP="003409A3">
                            <w:pPr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</w:p>
                          <w:p w14:paraId="6DA9C5ED" w14:textId="77777777" w:rsidR="008B5EDC" w:rsidRDefault="008B5EDC" w:rsidP="003409A3">
                            <w:pPr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</w:p>
                          <w:p w14:paraId="251AFB87" w14:textId="77777777" w:rsidR="008B5EDC" w:rsidRDefault="008B5EDC" w:rsidP="003409A3">
                            <w:pPr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</w:p>
                          <w:p w14:paraId="17302936" w14:textId="77777777" w:rsidR="008B5EDC" w:rsidRDefault="008B5EDC" w:rsidP="003409A3">
                            <w:pPr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</w:p>
                          <w:p w14:paraId="2DA9B4D1" w14:textId="77777777" w:rsidR="00AA6F5F" w:rsidRPr="00442BFC" w:rsidRDefault="00AA6F5F" w:rsidP="003409A3">
                            <w:pPr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09BDDB" id="_x0000_s1027" type="#_x0000_t202" style="position:absolute;left:0;text-align:left;margin-left:-.3pt;margin-top:.2pt;width:428.3pt;height:90pt;z-index:2516638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" fillcolor="white [3201]" strokecolor="#5a5a5a [2109]" strokeweight=".5pt">
                <v:textbox style="mso-fit-shape-to-text:t">
                  <w:txbxContent>
                    <w:p w14:paraId="4D66E9F2" w14:textId="77777777" w:rsidR="003409A3" w:rsidRDefault="003409A3" w:rsidP="003409A3">
                      <w:pPr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</w:p>
                    <w:p w14:paraId="0029BE90" w14:textId="77777777" w:rsidR="008B5EDC" w:rsidRDefault="008B5EDC" w:rsidP="003409A3">
                      <w:pPr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</w:p>
                    <w:p w14:paraId="5C803F07" w14:textId="77777777" w:rsidR="008B5EDC" w:rsidRDefault="008B5EDC" w:rsidP="003409A3">
                      <w:pPr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</w:p>
                    <w:p w14:paraId="3EFEC989" w14:textId="77777777" w:rsidR="008B5EDC" w:rsidRDefault="008B5EDC" w:rsidP="003409A3">
                      <w:pPr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</w:p>
                    <w:p w14:paraId="4F865466" w14:textId="77777777" w:rsidR="008B5EDC" w:rsidRDefault="008B5EDC" w:rsidP="003409A3">
                      <w:pPr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</w:p>
                    <w:p w14:paraId="6F60BFC4" w14:textId="77777777" w:rsidR="00075E65" w:rsidRDefault="00075E65" w:rsidP="003409A3">
                      <w:pPr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</w:p>
                    <w:p w14:paraId="6DA9C5ED" w14:textId="77777777" w:rsidR="008B5EDC" w:rsidRDefault="008B5EDC" w:rsidP="003409A3">
                      <w:pPr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</w:p>
                    <w:p w14:paraId="251AFB87" w14:textId="77777777" w:rsidR="008B5EDC" w:rsidRDefault="008B5EDC" w:rsidP="003409A3">
                      <w:pPr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</w:p>
                    <w:p w14:paraId="17302936" w14:textId="77777777" w:rsidR="008B5EDC" w:rsidRDefault="008B5EDC" w:rsidP="003409A3">
                      <w:pPr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</w:p>
                    <w:p w14:paraId="2DA9B4D1" w14:textId="77777777" w:rsidR="00AA6F5F" w:rsidRPr="00442BFC" w:rsidRDefault="00AA6F5F" w:rsidP="003409A3">
                      <w:pPr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2D464AE" w14:textId="77777777" w:rsidR="005B5020" w:rsidRPr="00D93CC0" w:rsidRDefault="005B5020" w:rsidP="005B5020">
      <w:pPr>
        <w:shd w:val="clear" w:color="auto" w:fill="5D193B"/>
        <w:spacing w:after="160" w:line="259" w:lineRule="auto"/>
        <w:jc w:val="both"/>
        <w:rPr>
          <w:rFonts w:ascii="Calibri" w:eastAsia="Calibri" w:hAnsi="Calibri" w:cs="Calibri"/>
          <w:b/>
          <w:color w:val="FFFFFF"/>
          <w:sz w:val="22"/>
          <w:szCs w:val="22"/>
          <w:lang w:eastAsia="en-US"/>
        </w:rPr>
      </w:pPr>
      <w:r>
        <w:rPr>
          <w:rFonts w:ascii="Calibri" w:eastAsia="Calibri" w:hAnsi="Calibri" w:cs="Calibri"/>
          <w:b/>
          <w:color w:val="FFFFFF"/>
          <w:sz w:val="22"/>
          <w:szCs w:val="22"/>
          <w:lang w:eastAsia="en-US"/>
        </w:rPr>
        <w:lastRenderedPageBreak/>
        <w:t>4</w:t>
      </w:r>
      <w:r w:rsidRPr="00D93CC0">
        <w:rPr>
          <w:rFonts w:ascii="Calibri" w:eastAsia="Calibri" w:hAnsi="Calibri" w:cs="Calibri"/>
          <w:b/>
          <w:color w:val="FFFFFF"/>
          <w:sz w:val="22"/>
          <w:szCs w:val="22"/>
          <w:lang w:eastAsia="en-US"/>
        </w:rPr>
        <w:t xml:space="preserve">.- </w:t>
      </w:r>
      <w:r>
        <w:rPr>
          <w:rFonts w:ascii="Calibri" w:eastAsia="Calibri" w:hAnsi="Calibri" w:cs="Calibri"/>
          <w:b/>
          <w:color w:val="FFFFFF"/>
          <w:sz w:val="22"/>
          <w:szCs w:val="22"/>
          <w:lang w:eastAsia="en-US"/>
        </w:rPr>
        <w:t>Accions de difusió i divulgació</w:t>
      </w:r>
    </w:p>
    <w:p w14:paraId="29270628" w14:textId="77777777" w:rsidR="005B5020" w:rsidRPr="005B5020" w:rsidRDefault="005B5020" w:rsidP="005B5020">
      <w:pPr>
        <w:jc w:val="both"/>
        <w:rPr>
          <w:rFonts w:ascii="Calibri" w:hAnsi="Calibri"/>
          <w:b/>
          <w:bCs/>
          <w:iCs/>
          <w:sz w:val="22"/>
          <w:szCs w:val="22"/>
        </w:rPr>
      </w:pPr>
      <w:r w:rsidRPr="005B5020">
        <w:rPr>
          <w:rFonts w:ascii="Calibri" w:hAnsi="Calibri"/>
          <w:b/>
          <w:bCs/>
          <w:iCs/>
          <w:sz w:val="22"/>
          <w:szCs w:val="22"/>
        </w:rPr>
        <w:t xml:space="preserve">i) Científiques </w:t>
      </w:r>
    </w:p>
    <w:p w14:paraId="5924070C" w14:textId="77777777" w:rsidR="005B5020" w:rsidRDefault="005B5020" w:rsidP="005B5020">
      <w:pPr>
        <w:jc w:val="both"/>
        <w:rPr>
          <w:rFonts w:ascii="Calibri" w:hAnsi="Calibri"/>
          <w:i/>
          <w:sz w:val="22"/>
          <w:szCs w:val="22"/>
        </w:rPr>
      </w:pPr>
      <w:r w:rsidRPr="0040375C">
        <w:rPr>
          <w:rFonts w:ascii="Calibri" w:hAnsi="Calibri"/>
          <w:i/>
          <w:sz w:val="22"/>
          <w:szCs w:val="22"/>
        </w:rPr>
        <w:t>Enum</w:t>
      </w:r>
      <w:r w:rsidR="00AA6F5F">
        <w:rPr>
          <w:rFonts w:ascii="Calibri" w:hAnsi="Calibri"/>
          <w:i/>
          <w:sz w:val="22"/>
          <w:szCs w:val="22"/>
        </w:rPr>
        <w:t>erar</w:t>
      </w:r>
      <w:r w:rsidRPr="0040375C">
        <w:rPr>
          <w:rFonts w:ascii="Calibri" w:hAnsi="Calibri"/>
          <w:i/>
          <w:sz w:val="22"/>
          <w:szCs w:val="22"/>
        </w:rPr>
        <w:t xml:space="preserve"> les comunicacions a congressos, els manuscrits en preparació i/o els articles publicats </w:t>
      </w:r>
      <w:r w:rsidR="00AA6F5F">
        <w:rPr>
          <w:rFonts w:ascii="Calibri" w:hAnsi="Calibri"/>
          <w:i/>
          <w:sz w:val="22"/>
          <w:szCs w:val="22"/>
        </w:rPr>
        <w:t>generals pel projecte</w:t>
      </w:r>
      <w:r w:rsidRPr="0040375C">
        <w:rPr>
          <w:rFonts w:ascii="Calibri" w:hAnsi="Calibri"/>
          <w:i/>
          <w:sz w:val="22"/>
          <w:szCs w:val="22"/>
        </w:rPr>
        <w:t xml:space="preserve">, així com qualsevol altra contribució </w:t>
      </w:r>
      <w:r w:rsidR="00AA6F5F">
        <w:rPr>
          <w:rFonts w:ascii="Calibri" w:hAnsi="Calibri"/>
          <w:i/>
          <w:sz w:val="22"/>
          <w:szCs w:val="22"/>
        </w:rPr>
        <w:t>rellevant</w:t>
      </w:r>
      <w:r w:rsidRPr="0040375C">
        <w:rPr>
          <w:rFonts w:ascii="Calibri" w:hAnsi="Calibri"/>
          <w:i/>
          <w:sz w:val="22"/>
          <w:szCs w:val="22"/>
        </w:rPr>
        <w:t xml:space="preserve"> dins de l’àmbit (capítols de llibre, guies de pràctica clínica, documents de consens, etc.).</w:t>
      </w:r>
    </w:p>
    <w:p w14:paraId="562F3206" w14:textId="77777777" w:rsidR="005B5020" w:rsidRDefault="00AA6F5F" w:rsidP="005B5020">
      <w:pPr>
        <w:jc w:val="both"/>
        <w:rPr>
          <w:rFonts w:ascii="Calibri" w:hAnsi="Calibri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739AB465" wp14:editId="11077656">
                <wp:simplePos x="0" y="0"/>
                <wp:positionH relativeFrom="column">
                  <wp:posOffset>-3810</wp:posOffset>
                </wp:positionH>
                <wp:positionV relativeFrom="paragraph">
                  <wp:posOffset>170180</wp:posOffset>
                </wp:positionV>
                <wp:extent cx="5439410" cy="1143000"/>
                <wp:effectExtent l="0" t="0" r="27940" b="12700"/>
                <wp:wrapSquare wrapText="bothSides"/>
                <wp:docPr id="380777280" name="Cuadro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39410" cy="1143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txbx>
                        <w:txbxContent>
                          <w:p w14:paraId="744D96D4" w14:textId="77777777" w:rsidR="00AA6F5F" w:rsidRDefault="00AA6F5F" w:rsidP="00AA6F5F">
                            <w:pPr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</w:p>
                          <w:p w14:paraId="5FA028D7" w14:textId="77777777" w:rsidR="008B5EDC" w:rsidRDefault="008B5EDC" w:rsidP="00AA6F5F">
                            <w:pPr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</w:p>
                          <w:p w14:paraId="1E4BBA9E" w14:textId="77777777" w:rsidR="008B5EDC" w:rsidRDefault="008B5EDC" w:rsidP="00AA6F5F">
                            <w:pPr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</w:p>
                          <w:p w14:paraId="5A42F233" w14:textId="77777777" w:rsidR="008B5EDC" w:rsidRDefault="008B5EDC" w:rsidP="00AA6F5F">
                            <w:pPr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</w:p>
                          <w:p w14:paraId="55526E36" w14:textId="77777777" w:rsidR="008B5EDC" w:rsidRDefault="008B5EDC" w:rsidP="00AA6F5F">
                            <w:pPr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</w:p>
                          <w:p w14:paraId="565AE5BB" w14:textId="77777777" w:rsidR="008B5EDC" w:rsidRDefault="008B5EDC" w:rsidP="00AA6F5F">
                            <w:pPr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</w:p>
                          <w:p w14:paraId="782C2826" w14:textId="77777777" w:rsidR="00AA6F5F" w:rsidRDefault="00AA6F5F" w:rsidP="00AA6F5F">
                            <w:pPr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</w:p>
                          <w:p w14:paraId="510D2540" w14:textId="77777777" w:rsidR="00AA6F5F" w:rsidRDefault="00AA6F5F" w:rsidP="00AA6F5F">
                            <w:pPr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</w:p>
                          <w:p w14:paraId="005AF460" w14:textId="77777777" w:rsidR="00AA6F5F" w:rsidRPr="00442BFC" w:rsidRDefault="00AA6F5F" w:rsidP="00AA6F5F">
                            <w:pPr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9AB465" id="_x0000_s1028" type="#_x0000_t202" style="position:absolute;left:0;text-align:left;margin-left:-.3pt;margin-top:13.4pt;width:428.3pt;height:90pt;z-index:2516659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" fillcolor="white [3201]" strokecolor="#5a5a5a [2109]" strokeweight=".5pt">
                <v:textbox style="mso-fit-shape-to-text:t">
                  <w:txbxContent>
                    <w:p w14:paraId="744D96D4" w14:textId="77777777" w:rsidR="00AA6F5F" w:rsidRDefault="00AA6F5F" w:rsidP="00AA6F5F">
                      <w:pPr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</w:p>
                    <w:p w14:paraId="5FA028D7" w14:textId="77777777" w:rsidR="008B5EDC" w:rsidRDefault="008B5EDC" w:rsidP="00AA6F5F">
                      <w:pPr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</w:p>
                    <w:p w14:paraId="1E4BBA9E" w14:textId="77777777" w:rsidR="008B5EDC" w:rsidRDefault="008B5EDC" w:rsidP="00AA6F5F">
                      <w:pPr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</w:p>
                    <w:p w14:paraId="5A42F233" w14:textId="77777777" w:rsidR="008B5EDC" w:rsidRDefault="008B5EDC" w:rsidP="00AA6F5F">
                      <w:pPr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</w:p>
                    <w:p w14:paraId="55526E36" w14:textId="77777777" w:rsidR="008B5EDC" w:rsidRDefault="008B5EDC" w:rsidP="00AA6F5F">
                      <w:pPr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</w:p>
                    <w:p w14:paraId="565AE5BB" w14:textId="77777777" w:rsidR="008B5EDC" w:rsidRDefault="008B5EDC" w:rsidP="00AA6F5F">
                      <w:pPr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</w:p>
                    <w:p w14:paraId="782C2826" w14:textId="77777777" w:rsidR="00AA6F5F" w:rsidRDefault="00AA6F5F" w:rsidP="00AA6F5F">
                      <w:pPr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</w:p>
                    <w:p w14:paraId="510D2540" w14:textId="77777777" w:rsidR="00AA6F5F" w:rsidRDefault="00AA6F5F" w:rsidP="00AA6F5F">
                      <w:pPr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</w:p>
                    <w:p w14:paraId="005AF460" w14:textId="77777777" w:rsidR="00AA6F5F" w:rsidRPr="00442BFC" w:rsidRDefault="00AA6F5F" w:rsidP="00AA6F5F">
                      <w:pPr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B9EE1C6" w14:textId="77777777" w:rsidR="00AA6F5F" w:rsidRDefault="00AA6F5F" w:rsidP="00BC6500">
      <w:pPr>
        <w:jc w:val="both"/>
        <w:rPr>
          <w:rFonts w:ascii="Calibri" w:hAnsi="Calibri"/>
          <w:b/>
          <w:sz w:val="22"/>
          <w:szCs w:val="22"/>
        </w:rPr>
      </w:pPr>
    </w:p>
    <w:p w14:paraId="494861B7" w14:textId="77777777" w:rsidR="005B5020" w:rsidRPr="0040375C" w:rsidRDefault="005B5020" w:rsidP="005B5020">
      <w:pPr>
        <w:jc w:val="both"/>
        <w:rPr>
          <w:rFonts w:ascii="Calibri" w:hAnsi="Calibri"/>
          <w:b/>
          <w:sz w:val="22"/>
          <w:szCs w:val="22"/>
        </w:rPr>
      </w:pPr>
      <w:r w:rsidRPr="005B5020">
        <w:rPr>
          <w:rFonts w:ascii="Calibri" w:hAnsi="Calibri"/>
          <w:b/>
          <w:bCs/>
          <w:iCs/>
          <w:sz w:val="22"/>
          <w:szCs w:val="22"/>
        </w:rPr>
        <w:t>i</w:t>
      </w:r>
      <w:r>
        <w:rPr>
          <w:rFonts w:ascii="Calibri" w:hAnsi="Calibri"/>
          <w:b/>
          <w:bCs/>
          <w:iCs/>
          <w:sz w:val="22"/>
          <w:szCs w:val="22"/>
        </w:rPr>
        <w:t>i</w:t>
      </w:r>
      <w:r w:rsidRPr="005B5020">
        <w:rPr>
          <w:rFonts w:ascii="Calibri" w:hAnsi="Calibri"/>
          <w:b/>
          <w:bCs/>
          <w:iCs/>
          <w:sz w:val="22"/>
          <w:szCs w:val="22"/>
        </w:rPr>
        <w:t xml:space="preserve">) </w:t>
      </w:r>
      <w:r w:rsidR="00BE7301">
        <w:rPr>
          <w:rFonts w:ascii="Calibri" w:hAnsi="Calibri"/>
          <w:b/>
          <w:sz w:val="22"/>
          <w:szCs w:val="22"/>
        </w:rPr>
        <w:t>Divulgatives</w:t>
      </w:r>
    </w:p>
    <w:p w14:paraId="78D97BD3" w14:textId="77777777" w:rsidR="005B5020" w:rsidRPr="0040375C" w:rsidRDefault="005B5020" w:rsidP="005B5020">
      <w:pPr>
        <w:jc w:val="both"/>
        <w:rPr>
          <w:rFonts w:ascii="Calibri" w:hAnsi="Calibri"/>
          <w:sz w:val="22"/>
          <w:szCs w:val="22"/>
        </w:rPr>
      </w:pPr>
      <w:r w:rsidRPr="0040375C">
        <w:rPr>
          <w:rFonts w:ascii="Calibri" w:hAnsi="Calibri"/>
          <w:i/>
          <w:sz w:val="22"/>
          <w:szCs w:val="22"/>
        </w:rPr>
        <w:t>Enumer</w:t>
      </w:r>
      <w:r w:rsidR="00AA6F5F">
        <w:rPr>
          <w:rFonts w:ascii="Calibri" w:hAnsi="Calibri"/>
          <w:i/>
          <w:sz w:val="22"/>
          <w:szCs w:val="22"/>
        </w:rPr>
        <w:t>ar</w:t>
      </w:r>
      <w:r w:rsidRPr="0040375C">
        <w:rPr>
          <w:rFonts w:ascii="Calibri" w:hAnsi="Calibri"/>
          <w:i/>
          <w:sz w:val="22"/>
          <w:szCs w:val="22"/>
        </w:rPr>
        <w:t xml:space="preserve"> les accions de difusió i divulgació realitzades, orientades a públic no especialitzat (publicació d’articles de divulgació general, díptics, xerrades a escoles, associacions, etc.).</w:t>
      </w:r>
    </w:p>
    <w:p w14:paraId="4A703F65" w14:textId="77777777" w:rsidR="005B5020" w:rsidRDefault="00AA6F5F" w:rsidP="005B5020">
      <w:pPr>
        <w:jc w:val="both"/>
        <w:rPr>
          <w:rFonts w:ascii="Calibri" w:hAnsi="Calibri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66538D98" wp14:editId="2E6BDD95">
                <wp:simplePos x="0" y="0"/>
                <wp:positionH relativeFrom="column">
                  <wp:posOffset>-3810</wp:posOffset>
                </wp:positionH>
                <wp:positionV relativeFrom="paragraph">
                  <wp:posOffset>173355</wp:posOffset>
                </wp:positionV>
                <wp:extent cx="5439410" cy="1143000"/>
                <wp:effectExtent l="0" t="0" r="27940" b="12700"/>
                <wp:wrapSquare wrapText="bothSides"/>
                <wp:docPr id="668627611" name="Cuadro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39410" cy="1143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txbx>
                        <w:txbxContent>
                          <w:p w14:paraId="7360F941" w14:textId="77777777" w:rsidR="00AA6F5F" w:rsidRDefault="00AA6F5F" w:rsidP="00AA6F5F">
                            <w:pPr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</w:p>
                          <w:p w14:paraId="6A471DE9" w14:textId="77777777" w:rsidR="00AA6F5F" w:rsidRDefault="00AA6F5F" w:rsidP="00AA6F5F">
                            <w:pPr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</w:p>
                          <w:p w14:paraId="455351AE" w14:textId="77777777" w:rsidR="00AA6F5F" w:rsidRDefault="00AA6F5F" w:rsidP="00AA6F5F">
                            <w:pPr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</w:p>
                          <w:p w14:paraId="2871587A" w14:textId="77777777" w:rsidR="008B5EDC" w:rsidRDefault="008B5EDC" w:rsidP="00AA6F5F">
                            <w:pPr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</w:p>
                          <w:p w14:paraId="1F5C191D" w14:textId="77777777" w:rsidR="008B5EDC" w:rsidRDefault="008B5EDC" w:rsidP="00AA6F5F">
                            <w:pPr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</w:p>
                          <w:p w14:paraId="2B3C2A61" w14:textId="77777777" w:rsidR="008B5EDC" w:rsidRDefault="008B5EDC" w:rsidP="00AA6F5F">
                            <w:pPr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</w:p>
                          <w:p w14:paraId="3E329199" w14:textId="77777777" w:rsidR="008B5EDC" w:rsidRDefault="008B5EDC" w:rsidP="00AA6F5F">
                            <w:pPr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</w:p>
                          <w:p w14:paraId="35086390" w14:textId="77777777" w:rsidR="008B5EDC" w:rsidRDefault="008B5EDC" w:rsidP="00AA6F5F">
                            <w:pPr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</w:p>
                          <w:p w14:paraId="1DE06202" w14:textId="77777777" w:rsidR="008B5EDC" w:rsidRDefault="008B5EDC" w:rsidP="00AA6F5F">
                            <w:pPr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</w:p>
                          <w:p w14:paraId="441CA046" w14:textId="77777777" w:rsidR="00AA6F5F" w:rsidRPr="00442BFC" w:rsidRDefault="00AA6F5F" w:rsidP="00AA6F5F">
                            <w:pPr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538D98" id="_x0000_s1029" type="#_x0000_t202" style="position:absolute;left:0;text-align:left;margin-left:-.3pt;margin-top:13.65pt;width:428.3pt;height:90pt;z-index:2516679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" fillcolor="white [3201]" strokecolor="#404040 [2429]" strokeweight=".5pt">
                <v:textbox style="mso-fit-shape-to-text:t">
                  <w:txbxContent>
                    <w:p w14:paraId="7360F941" w14:textId="77777777" w:rsidR="00AA6F5F" w:rsidRDefault="00AA6F5F" w:rsidP="00AA6F5F">
                      <w:pPr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</w:p>
                    <w:p w14:paraId="6A471DE9" w14:textId="77777777" w:rsidR="00AA6F5F" w:rsidRDefault="00AA6F5F" w:rsidP="00AA6F5F">
                      <w:pPr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</w:p>
                    <w:p w14:paraId="455351AE" w14:textId="77777777" w:rsidR="00AA6F5F" w:rsidRDefault="00AA6F5F" w:rsidP="00AA6F5F">
                      <w:pPr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</w:p>
                    <w:p w14:paraId="2871587A" w14:textId="77777777" w:rsidR="008B5EDC" w:rsidRDefault="008B5EDC" w:rsidP="00AA6F5F">
                      <w:pPr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</w:p>
                    <w:p w14:paraId="1F5C191D" w14:textId="77777777" w:rsidR="008B5EDC" w:rsidRDefault="008B5EDC" w:rsidP="00AA6F5F">
                      <w:pPr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</w:p>
                    <w:p w14:paraId="2B3C2A61" w14:textId="77777777" w:rsidR="008B5EDC" w:rsidRDefault="008B5EDC" w:rsidP="00AA6F5F">
                      <w:pPr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</w:p>
                    <w:p w14:paraId="3E329199" w14:textId="77777777" w:rsidR="008B5EDC" w:rsidRDefault="008B5EDC" w:rsidP="00AA6F5F">
                      <w:pPr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</w:p>
                    <w:p w14:paraId="35086390" w14:textId="77777777" w:rsidR="008B5EDC" w:rsidRDefault="008B5EDC" w:rsidP="00AA6F5F">
                      <w:pPr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</w:p>
                    <w:p w14:paraId="1DE06202" w14:textId="77777777" w:rsidR="008B5EDC" w:rsidRDefault="008B5EDC" w:rsidP="00AA6F5F">
                      <w:pPr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</w:p>
                    <w:p w14:paraId="441CA046" w14:textId="77777777" w:rsidR="00AA6F5F" w:rsidRPr="00442BFC" w:rsidRDefault="00AA6F5F" w:rsidP="00AA6F5F">
                      <w:pPr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F3CD557" w14:textId="77777777" w:rsidR="006E46A8" w:rsidRDefault="006E46A8" w:rsidP="00BC6500">
      <w:pPr>
        <w:jc w:val="both"/>
        <w:rPr>
          <w:rFonts w:ascii="Calibri" w:hAnsi="Calibri"/>
          <w:b/>
          <w:sz w:val="22"/>
          <w:szCs w:val="22"/>
        </w:rPr>
      </w:pPr>
    </w:p>
    <w:p w14:paraId="6BD147AA" w14:textId="77777777" w:rsidR="005B5020" w:rsidRPr="00D93CC0" w:rsidRDefault="005B5020" w:rsidP="005B5020">
      <w:pPr>
        <w:shd w:val="clear" w:color="auto" w:fill="5D193B"/>
        <w:spacing w:after="160" w:line="259" w:lineRule="auto"/>
        <w:jc w:val="both"/>
        <w:rPr>
          <w:rFonts w:ascii="Calibri" w:eastAsia="Calibri" w:hAnsi="Calibri" w:cs="Calibri"/>
          <w:b/>
          <w:color w:val="FFFFFF"/>
          <w:sz w:val="22"/>
          <w:szCs w:val="22"/>
          <w:lang w:eastAsia="en-US"/>
        </w:rPr>
      </w:pPr>
      <w:r>
        <w:rPr>
          <w:rFonts w:ascii="Calibri" w:eastAsia="Calibri" w:hAnsi="Calibri" w:cs="Calibri"/>
          <w:b/>
          <w:color w:val="FFFFFF"/>
          <w:sz w:val="22"/>
          <w:szCs w:val="22"/>
          <w:lang w:eastAsia="en-US"/>
        </w:rPr>
        <w:t>5</w:t>
      </w:r>
      <w:r w:rsidRPr="00D93CC0">
        <w:rPr>
          <w:rFonts w:ascii="Calibri" w:eastAsia="Calibri" w:hAnsi="Calibri" w:cs="Calibri"/>
          <w:b/>
          <w:color w:val="FFFFFF"/>
          <w:sz w:val="22"/>
          <w:szCs w:val="22"/>
          <w:lang w:eastAsia="en-US"/>
        </w:rPr>
        <w:t xml:space="preserve">.- </w:t>
      </w:r>
      <w:r>
        <w:rPr>
          <w:rFonts w:ascii="Calibri" w:eastAsia="Calibri" w:hAnsi="Calibri" w:cs="Calibri"/>
          <w:b/>
          <w:color w:val="FFFFFF"/>
          <w:sz w:val="22"/>
          <w:szCs w:val="22"/>
          <w:lang w:eastAsia="en-US"/>
        </w:rPr>
        <w:t>Altres outputs del projecte a destacar (màxim 500 paraules):</w:t>
      </w:r>
    </w:p>
    <w:p w14:paraId="56B73586" w14:textId="77777777" w:rsidR="005B5020" w:rsidRDefault="005B5020" w:rsidP="005B5020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i/>
          <w:sz w:val="22"/>
          <w:szCs w:val="22"/>
        </w:rPr>
        <w:t>Per exemple: Finançament addicional rebut per a continuar la mateixa línia de recerca del projecte, patents sol·licitades o en estudi, aju</w:t>
      </w:r>
      <w:r w:rsidR="003F3F9B">
        <w:rPr>
          <w:rFonts w:ascii="Calibri" w:hAnsi="Calibri"/>
          <w:i/>
          <w:sz w:val="22"/>
          <w:szCs w:val="22"/>
        </w:rPr>
        <w:t>ts</w:t>
      </w:r>
      <w:r>
        <w:rPr>
          <w:rFonts w:ascii="Calibri" w:hAnsi="Calibri"/>
          <w:i/>
          <w:sz w:val="22"/>
          <w:szCs w:val="22"/>
        </w:rPr>
        <w:t xml:space="preserve"> competiti</w:t>
      </w:r>
      <w:r w:rsidR="003F3F9B">
        <w:rPr>
          <w:rFonts w:ascii="Calibri" w:hAnsi="Calibri"/>
          <w:i/>
          <w:sz w:val="22"/>
          <w:szCs w:val="22"/>
        </w:rPr>
        <w:t>u</w:t>
      </w:r>
      <w:r>
        <w:rPr>
          <w:rFonts w:ascii="Calibri" w:hAnsi="Calibri"/>
          <w:i/>
          <w:sz w:val="22"/>
          <w:szCs w:val="22"/>
        </w:rPr>
        <w:t>s de recursos humans que s’han incorporat al projecte,</w:t>
      </w:r>
      <w:r w:rsidR="003F3F9B">
        <w:rPr>
          <w:rFonts w:ascii="Calibri" w:hAnsi="Calibri"/>
          <w:i/>
          <w:sz w:val="22"/>
          <w:szCs w:val="22"/>
        </w:rPr>
        <w:t xml:space="preserve"> etc</w:t>
      </w:r>
      <w:r>
        <w:rPr>
          <w:rFonts w:ascii="Calibri" w:hAnsi="Calibri"/>
          <w:i/>
          <w:sz w:val="22"/>
          <w:szCs w:val="22"/>
        </w:rPr>
        <w:t>.</w:t>
      </w:r>
    </w:p>
    <w:p w14:paraId="4D8D3DC1" w14:textId="77777777" w:rsidR="00165534" w:rsidRDefault="00AA6F5F" w:rsidP="00BC6500">
      <w:pPr>
        <w:jc w:val="both"/>
        <w:rPr>
          <w:rFonts w:ascii="Calibri" w:hAnsi="Calibri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7B205D0A" wp14:editId="239E4684">
                <wp:simplePos x="0" y="0"/>
                <wp:positionH relativeFrom="column">
                  <wp:posOffset>-3810</wp:posOffset>
                </wp:positionH>
                <wp:positionV relativeFrom="paragraph">
                  <wp:posOffset>175260</wp:posOffset>
                </wp:positionV>
                <wp:extent cx="5439410" cy="1143000"/>
                <wp:effectExtent l="0" t="0" r="27940" b="12700"/>
                <wp:wrapSquare wrapText="bothSides"/>
                <wp:docPr id="317152524" name="Cuadro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39410" cy="1143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txbx>
                        <w:txbxContent>
                          <w:p w14:paraId="633584D8" w14:textId="77777777" w:rsidR="00AA6F5F" w:rsidRDefault="00AA6F5F" w:rsidP="00AA6F5F">
                            <w:pPr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</w:p>
                          <w:p w14:paraId="17363F0B" w14:textId="77777777" w:rsidR="00AA6F5F" w:rsidRDefault="00AA6F5F" w:rsidP="00AA6F5F">
                            <w:pPr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</w:p>
                          <w:p w14:paraId="171D440B" w14:textId="77777777" w:rsidR="00AA6F5F" w:rsidRDefault="00AA6F5F" w:rsidP="00AA6F5F">
                            <w:pPr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</w:p>
                          <w:p w14:paraId="58C81291" w14:textId="77777777" w:rsidR="008B5EDC" w:rsidRDefault="008B5EDC" w:rsidP="00AA6F5F">
                            <w:pPr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</w:p>
                          <w:p w14:paraId="0E7D23D7" w14:textId="77777777" w:rsidR="008B5EDC" w:rsidRDefault="008B5EDC" w:rsidP="00AA6F5F">
                            <w:pPr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</w:p>
                          <w:p w14:paraId="71D49671" w14:textId="77777777" w:rsidR="008B5EDC" w:rsidRDefault="008B5EDC" w:rsidP="00AA6F5F">
                            <w:pPr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</w:p>
                          <w:p w14:paraId="039C54C1" w14:textId="77777777" w:rsidR="008B5EDC" w:rsidRDefault="008B5EDC" w:rsidP="00AA6F5F">
                            <w:pPr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</w:p>
                          <w:p w14:paraId="1F6C3294" w14:textId="77777777" w:rsidR="008B5EDC" w:rsidRDefault="008B5EDC" w:rsidP="00AA6F5F">
                            <w:pPr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</w:p>
                          <w:p w14:paraId="14DD0FAA" w14:textId="77777777" w:rsidR="008B5EDC" w:rsidRDefault="008B5EDC" w:rsidP="00AA6F5F">
                            <w:pPr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</w:p>
                          <w:p w14:paraId="7FAEB390" w14:textId="77777777" w:rsidR="00AA6F5F" w:rsidRPr="00442BFC" w:rsidRDefault="00AA6F5F" w:rsidP="00AA6F5F">
                            <w:pPr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205D0A" id="_x0000_s1030" type="#_x0000_t202" style="position:absolute;left:0;text-align:left;margin-left:-.3pt;margin-top:13.8pt;width:428.3pt;height:90pt;z-index:2516700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" fillcolor="white [3201]" strokecolor="#404040 [2429]" strokeweight=".5pt">
                <v:textbox style="mso-fit-shape-to-text:t">
                  <w:txbxContent>
                    <w:p w14:paraId="633584D8" w14:textId="77777777" w:rsidR="00AA6F5F" w:rsidRDefault="00AA6F5F" w:rsidP="00AA6F5F">
                      <w:pPr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</w:p>
                    <w:p w14:paraId="17363F0B" w14:textId="77777777" w:rsidR="00AA6F5F" w:rsidRDefault="00AA6F5F" w:rsidP="00AA6F5F">
                      <w:pPr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</w:p>
                    <w:p w14:paraId="171D440B" w14:textId="77777777" w:rsidR="00AA6F5F" w:rsidRDefault="00AA6F5F" w:rsidP="00AA6F5F">
                      <w:pPr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</w:p>
                    <w:p w14:paraId="58C81291" w14:textId="77777777" w:rsidR="008B5EDC" w:rsidRDefault="008B5EDC" w:rsidP="00AA6F5F">
                      <w:pPr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</w:p>
                    <w:p w14:paraId="0E7D23D7" w14:textId="77777777" w:rsidR="008B5EDC" w:rsidRDefault="008B5EDC" w:rsidP="00AA6F5F">
                      <w:pPr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</w:p>
                    <w:p w14:paraId="71D49671" w14:textId="77777777" w:rsidR="008B5EDC" w:rsidRDefault="008B5EDC" w:rsidP="00AA6F5F">
                      <w:pPr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</w:p>
                    <w:p w14:paraId="039C54C1" w14:textId="77777777" w:rsidR="008B5EDC" w:rsidRDefault="008B5EDC" w:rsidP="00AA6F5F">
                      <w:pPr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</w:p>
                    <w:p w14:paraId="1F6C3294" w14:textId="77777777" w:rsidR="008B5EDC" w:rsidRDefault="008B5EDC" w:rsidP="00AA6F5F">
                      <w:pPr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</w:p>
                    <w:p w14:paraId="14DD0FAA" w14:textId="77777777" w:rsidR="008B5EDC" w:rsidRDefault="008B5EDC" w:rsidP="00AA6F5F">
                      <w:pPr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</w:p>
                    <w:p w14:paraId="7FAEB390" w14:textId="77777777" w:rsidR="00AA6F5F" w:rsidRPr="00442BFC" w:rsidRDefault="00AA6F5F" w:rsidP="00AA6F5F">
                      <w:pPr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E86FA6B" w14:textId="77777777" w:rsidR="00A01034" w:rsidRDefault="00433086" w:rsidP="00BC6500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0A03EF6D" wp14:editId="5404E849">
                <wp:simplePos x="0" y="0"/>
                <wp:positionH relativeFrom="column">
                  <wp:posOffset>-3810</wp:posOffset>
                </wp:positionH>
                <wp:positionV relativeFrom="paragraph">
                  <wp:posOffset>165735</wp:posOffset>
                </wp:positionV>
                <wp:extent cx="2647304" cy="2042795"/>
                <wp:effectExtent l="0" t="0" r="1270" b="0"/>
                <wp:wrapNone/>
                <wp:docPr id="100491477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7304" cy="2042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F75FC6" w14:textId="77777777" w:rsidR="00433086" w:rsidRDefault="00433086" w:rsidP="00433086">
                            <w:pPr>
                              <w:spacing w:line="264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</w:p>
                          <w:p w14:paraId="76221128" w14:textId="77777777" w:rsidR="00433086" w:rsidRDefault="00433086" w:rsidP="00433086">
                            <w:pPr>
                              <w:spacing w:line="264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</w:p>
                          <w:p w14:paraId="13F930C2" w14:textId="77777777" w:rsidR="00433086" w:rsidRDefault="00433086" w:rsidP="00433086">
                            <w:pPr>
                              <w:spacing w:line="264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</w:p>
                          <w:p w14:paraId="59D03474" w14:textId="77777777" w:rsidR="00433086" w:rsidRDefault="00433086" w:rsidP="00433086">
                            <w:pPr>
                              <w:spacing w:line="264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</w:p>
                          <w:p w14:paraId="237925E7" w14:textId="77777777" w:rsidR="00433086" w:rsidRDefault="00433086" w:rsidP="00433086">
                            <w:pPr>
                              <w:spacing w:line="264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</w:p>
                          <w:p w14:paraId="79AFC7A3" w14:textId="77777777" w:rsidR="00433086" w:rsidRDefault="00433086" w:rsidP="00433086">
                            <w:pPr>
                              <w:spacing w:line="264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</w:p>
                          <w:p w14:paraId="678AA54F" w14:textId="77777777" w:rsidR="00433086" w:rsidRDefault="00433086" w:rsidP="00433086">
                            <w:pPr>
                              <w:spacing w:line="264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</w:p>
                          <w:p w14:paraId="4CF4B385" w14:textId="77777777" w:rsidR="00433086" w:rsidRPr="00433086" w:rsidRDefault="00433086" w:rsidP="00433086">
                            <w:pPr>
                              <w:spacing w:line="264" w:lineRule="auto"/>
                              <w:contextualSpacing/>
                              <w:rPr>
                                <w:rFonts w:ascii="Arial" w:hAnsi="Arial" w:cs="Arial"/>
                                <w:sz w:val="21"/>
                                <w:szCs w:val="21"/>
                                <w:lang w:val="fr-FR"/>
                              </w:rPr>
                            </w:pPr>
                            <w:r w:rsidRPr="00790D47">
                              <w:rPr>
                                <w:rFonts w:ascii="Arial" w:hAnsi="Arial" w:cs="Arial"/>
                                <w:sz w:val="21"/>
                                <w:szCs w:val="21"/>
                                <w:lang w:val="fr-FR"/>
                              </w:rPr>
                              <w:t>Signatur</w:t>
                            </w:r>
                            <w:r>
                              <w:rPr>
                                <w:rFonts w:ascii="Arial" w:hAnsi="Arial" w:cs="Arial"/>
                                <w:sz w:val="21"/>
                                <w:szCs w:val="21"/>
                                <w:lang w:val="fr-FR"/>
                              </w:rPr>
                              <w:t>a</w:t>
                            </w:r>
                            <w:r w:rsidRPr="00790D47">
                              <w:rPr>
                                <w:rFonts w:ascii="Arial" w:hAnsi="Arial" w:cs="Arial"/>
                                <w:sz w:val="21"/>
                                <w:szCs w:val="21"/>
                                <w:lang w:val="fr-FR"/>
                              </w:rPr>
                              <w:t>: ____________________</w:t>
                            </w:r>
                            <w:r w:rsidRPr="00790D47">
                              <w:rPr>
                                <w:rFonts w:ascii="Arial" w:hAnsi="Arial" w:cs="Arial"/>
                                <w:sz w:val="21"/>
                                <w:szCs w:val="21"/>
                                <w:lang w:val="fr-FR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sz w:val="21"/>
                                <w:szCs w:val="21"/>
                                <w:lang w:val="fr-FR"/>
                              </w:rPr>
                              <w:t xml:space="preserve">Investigador Principal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03EF6D" id="Text Box 2" o:spid="_x0000_s1031" type="#_x0000_t202" style="position:absolute;left:0;text-align:left;margin-left:-.3pt;margin-top:13.05pt;width:208.45pt;height:160.85pt;z-index:251673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" stroked="f">
                <v:textbox>
                  <w:txbxContent>
                    <w:p w14:paraId="5DF75FC6" w14:textId="77777777" w:rsidR="00433086" w:rsidRDefault="00433086" w:rsidP="00433086">
                      <w:pPr>
                        <w:spacing w:line="264" w:lineRule="auto"/>
                        <w:rPr>
                          <w:rFonts w:ascii="Arial" w:hAnsi="Arial" w:cs="Arial"/>
                          <w:lang w:val="en-US"/>
                        </w:rPr>
                      </w:pPr>
                    </w:p>
                    <w:p w14:paraId="76221128" w14:textId="77777777" w:rsidR="00433086" w:rsidRDefault="00433086" w:rsidP="00433086">
                      <w:pPr>
                        <w:spacing w:line="264" w:lineRule="auto"/>
                        <w:rPr>
                          <w:rFonts w:ascii="Arial" w:hAnsi="Arial" w:cs="Arial"/>
                          <w:lang w:val="en-US"/>
                        </w:rPr>
                      </w:pPr>
                    </w:p>
                    <w:p w14:paraId="13F930C2" w14:textId="77777777" w:rsidR="00433086" w:rsidRDefault="00433086" w:rsidP="00433086">
                      <w:pPr>
                        <w:spacing w:line="264" w:lineRule="auto"/>
                        <w:rPr>
                          <w:rFonts w:ascii="Arial" w:hAnsi="Arial" w:cs="Arial"/>
                          <w:lang w:val="en-US"/>
                        </w:rPr>
                      </w:pPr>
                    </w:p>
                    <w:p w14:paraId="59D03474" w14:textId="77777777" w:rsidR="00433086" w:rsidRDefault="00433086" w:rsidP="00433086">
                      <w:pPr>
                        <w:spacing w:line="264" w:lineRule="auto"/>
                        <w:rPr>
                          <w:rFonts w:ascii="Arial" w:hAnsi="Arial" w:cs="Arial"/>
                          <w:lang w:val="en-US"/>
                        </w:rPr>
                      </w:pPr>
                    </w:p>
                    <w:p w14:paraId="237925E7" w14:textId="77777777" w:rsidR="00433086" w:rsidRDefault="00433086" w:rsidP="00433086">
                      <w:pPr>
                        <w:spacing w:line="264" w:lineRule="auto"/>
                        <w:rPr>
                          <w:rFonts w:ascii="Arial" w:hAnsi="Arial" w:cs="Arial"/>
                          <w:lang w:val="en-US"/>
                        </w:rPr>
                      </w:pPr>
                    </w:p>
                    <w:p w14:paraId="79AFC7A3" w14:textId="77777777" w:rsidR="00433086" w:rsidRDefault="00433086" w:rsidP="00433086">
                      <w:pPr>
                        <w:spacing w:line="264" w:lineRule="auto"/>
                        <w:rPr>
                          <w:rFonts w:ascii="Arial" w:hAnsi="Arial" w:cs="Arial"/>
                          <w:lang w:val="en-US"/>
                        </w:rPr>
                      </w:pPr>
                    </w:p>
                    <w:p w14:paraId="678AA54F" w14:textId="77777777" w:rsidR="00433086" w:rsidRDefault="00433086" w:rsidP="00433086">
                      <w:pPr>
                        <w:spacing w:line="264" w:lineRule="auto"/>
                        <w:rPr>
                          <w:rFonts w:ascii="Arial" w:hAnsi="Arial" w:cs="Arial"/>
                          <w:lang w:val="en-US"/>
                        </w:rPr>
                      </w:pPr>
                    </w:p>
                    <w:p w14:paraId="4CF4B385" w14:textId="77777777" w:rsidR="00433086" w:rsidRPr="00433086" w:rsidRDefault="00433086" w:rsidP="00433086">
                      <w:pPr>
                        <w:spacing w:line="264" w:lineRule="auto"/>
                        <w:contextualSpacing/>
                        <w:rPr>
                          <w:rFonts w:ascii="Arial" w:hAnsi="Arial" w:cs="Arial"/>
                          <w:sz w:val="21"/>
                          <w:szCs w:val="21"/>
                          <w:lang w:val="fr-FR"/>
                        </w:rPr>
                      </w:pPr>
                      <w:r w:rsidRPr="00790D47">
                        <w:rPr>
                          <w:rFonts w:ascii="Arial" w:hAnsi="Arial" w:cs="Arial"/>
                          <w:sz w:val="21"/>
                          <w:szCs w:val="21"/>
                          <w:lang w:val="fr-FR"/>
                        </w:rPr>
                        <w:t>Signatur</w:t>
                      </w:r>
                      <w:r>
                        <w:rPr>
                          <w:rFonts w:ascii="Arial" w:hAnsi="Arial" w:cs="Arial"/>
                          <w:sz w:val="21"/>
                          <w:szCs w:val="21"/>
                          <w:lang w:val="fr-FR"/>
                        </w:rPr>
                        <w:t>a</w:t>
                      </w:r>
                      <w:r w:rsidRPr="00790D47">
                        <w:rPr>
                          <w:rFonts w:ascii="Arial" w:hAnsi="Arial" w:cs="Arial"/>
                          <w:sz w:val="21"/>
                          <w:szCs w:val="21"/>
                          <w:lang w:val="fr-FR"/>
                        </w:rPr>
                        <w:t>: ____________________</w:t>
                      </w:r>
                      <w:r w:rsidRPr="00790D47">
                        <w:rPr>
                          <w:rFonts w:ascii="Arial" w:hAnsi="Arial" w:cs="Arial"/>
                          <w:sz w:val="21"/>
                          <w:szCs w:val="21"/>
                          <w:lang w:val="fr-FR"/>
                        </w:rPr>
                        <w:br/>
                      </w:r>
                      <w:r>
                        <w:rPr>
                          <w:rFonts w:ascii="Arial" w:hAnsi="Arial" w:cs="Arial"/>
                          <w:sz w:val="21"/>
                          <w:szCs w:val="21"/>
                          <w:lang w:val="fr-FR"/>
                        </w:rPr>
                        <w:t xml:space="preserve">Investigador Principal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5B50217E" wp14:editId="2C21CAF9">
                <wp:simplePos x="0" y="0"/>
                <wp:positionH relativeFrom="column">
                  <wp:posOffset>2946411</wp:posOffset>
                </wp:positionH>
                <wp:positionV relativeFrom="paragraph">
                  <wp:posOffset>165735</wp:posOffset>
                </wp:positionV>
                <wp:extent cx="2647304" cy="2042795"/>
                <wp:effectExtent l="0" t="0" r="1270" b="0"/>
                <wp:wrapNone/>
                <wp:docPr id="10364554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7304" cy="2042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2389FB" w14:textId="77777777" w:rsidR="00433086" w:rsidRDefault="00433086" w:rsidP="00433086">
                            <w:pPr>
                              <w:spacing w:line="264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</w:p>
                          <w:p w14:paraId="297163F6" w14:textId="77777777" w:rsidR="00433086" w:rsidRDefault="00433086" w:rsidP="00433086">
                            <w:pPr>
                              <w:spacing w:line="264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</w:p>
                          <w:p w14:paraId="7E149EEB" w14:textId="77777777" w:rsidR="00433086" w:rsidRDefault="00433086" w:rsidP="00433086">
                            <w:pPr>
                              <w:spacing w:line="264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</w:p>
                          <w:p w14:paraId="7821934E" w14:textId="77777777" w:rsidR="00433086" w:rsidRDefault="00433086" w:rsidP="00433086">
                            <w:pPr>
                              <w:spacing w:line="264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</w:p>
                          <w:p w14:paraId="3B1D13F1" w14:textId="77777777" w:rsidR="00433086" w:rsidRDefault="00433086" w:rsidP="00433086">
                            <w:pPr>
                              <w:spacing w:line="264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</w:p>
                          <w:p w14:paraId="6592E116" w14:textId="77777777" w:rsidR="00433086" w:rsidRDefault="00433086" w:rsidP="00433086">
                            <w:pPr>
                              <w:spacing w:line="264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</w:p>
                          <w:p w14:paraId="4ED1EF58" w14:textId="77777777" w:rsidR="00433086" w:rsidRDefault="00433086" w:rsidP="00433086">
                            <w:pPr>
                              <w:spacing w:line="264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</w:p>
                          <w:p w14:paraId="66D7E174" w14:textId="77777777" w:rsidR="00433086" w:rsidRPr="00790D47" w:rsidRDefault="00433086" w:rsidP="00433086">
                            <w:pPr>
                              <w:spacing w:line="264" w:lineRule="auto"/>
                              <w:contextualSpacing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790D47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Signatur</w:t>
                            </w:r>
                            <w:r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a</w:t>
                            </w:r>
                            <w:r w:rsidRPr="00790D47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: ____________________</w:t>
                            </w:r>
                          </w:p>
                          <w:p w14:paraId="02F0FADB" w14:textId="77777777" w:rsidR="00433086" w:rsidRPr="00790D47" w:rsidRDefault="00433086" w:rsidP="00433086">
                            <w:pPr>
                              <w:spacing w:line="264" w:lineRule="auto"/>
                              <w:contextualSpacing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Co-Investigador Principal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50217E" id="_x0000_s1032" type="#_x0000_t202" style="position:absolute;left:0;text-align:left;margin-left:232pt;margin-top:13.05pt;width:208.45pt;height:160.85pt;z-index:251674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" stroked="f">
                <v:textbox>
                  <w:txbxContent>
                    <w:p w14:paraId="772389FB" w14:textId="77777777" w:rsidR="00433086" w:rsidRDefault="00433086" w:rsidP="00433086">
                      <w:pPr>
                        <w:spacing w:line="264" w:lineRule="auto"/>
                        <w:rPr>
                          <w:rFonts w:ascii="Arial" w:hAnsi="Arial" w:cs="Arial"/>
                          <w:lang w:val="en-US"/>
                        </w:rPr>
                      </w:pPr>
                    </w:p>
                    <w:p w14:paraId="297163F6" w14:textId="77777777" w:rsidR="00433086" w:rsidRDefault="00433086" w:rsidP="00433086">
                      <w:pPr>
                        <w:spacing w:line="264" w:lineRule="auto"/>
                        <w:rPr>
                          <w:rFonts w:ascii="Arial" w:hAnsi="Arial" w:cs="Arial"/>
                          <w:lang w:val="en-US"/>
                        </w:rPr>
                      </w:pPr>
                    </w:p>
                    <w:p w14:paraId="7E149EEB" w14:textId="77777777" w:rsidR="00433086" w:rsidRDefault="00433086" w:rsidP="00433086">
                      <w:pPr>
                        <w:spacing w:line="264" w:lineRule="auto"/>
                        <w:rPr>
                          <w:rFonts w:ascii="Arial" w:hAnsi="Arial" w:cs="Arial"/>
                          <w:lang w:val="en-US"/>
                        </w:rPr>
                      </w:pPr>
                    </w:p>
                    <w:p w14:paraId="7821934E" w14:textId="77777777" w:rsidR="00433086" w:rsidRDefault="00433086" w:rsidP="00433086">
                      <w:pPr>
                        <w:spacing w:line="264" w:lineRule="auto"/>
                        <w:rPr>
                          <w:rFonts w:ascii="Arial" w:hAnsi="Arial" w:cs="Arial"/>
                          <w:lang w:val="en-US"/>
                        </w:rPr>
                      </w:pPr>
                    </w:p>
                    <w:p w14:paraId="3B1D13F1" w14:textId="77777777" w:rsidR="00433086" w:rsidRDefault="00433086" w:rsidP="00433086">
                      <w:pPr>
                        <w:spacing w:line="264" w:lineRule="auto"/>
                        <w:rPr>
                          <w:rFonts w:ascii="Arial" w:hAnsi="Arial" w:cs="Arial"/>
                          <w:lang w:val="en-US"/>
                        </w:rPr>
                      </w:pPr>
                    </w:p>
                    <w:p w14:paraId="6592E116" w14:textId="77777777" w:rsidR="00433086" w:rsidRDefault="00433086" w:rsidP="00433086">
                      <w:pPr>
                        <w:spacing w:line="264" w:lineRule="auto"/>
                        <w:rPr>
                          <w:rFonts w:ascii="Arial" w:hAnsi="Arial" w:cs="Arial"/>
                          <w:lang w:val="en-US"/>
                        </w:rPr>
                      </w:pPr>
                    </w:p>
                    <w:p w14:paraId="4ED1EF58" w14:textId="77777777" w:rsidR="00433086" w:rsidRDefault="00433086" w:rsidP="00433086">
                      <w:pPr>
                        <w:spacing w:line="264" w:lineRule="auto"/>
                        <w:rPr>
                          <w:rFonts w:ascii="Arial" w:hAnsi="Arial" w:cs="Arial"/>
                          <w:lang w:val="en-US"/>
                        </w:rPr>
                      </w:pPr>
                    </w:p>
                    <w:p w14:paraId="66D7E174" w14:textId="77777777" w:rsidR="00433086" w:rsidRPr="00790D47" w:rsidRDefault="00433086" w:rsidP="00433086">
                      <w:pPr>
                        <w:spacing w:line="264" w:lineRule="auto"/>
                        <w:contextualSpacing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 w:rsidRPr="00790D47">
                        <w:rPr>
                          <w:rFonts w:ascii="Arial" w:hAnsi="Arial" w:cs="Arial"/>
                          <w:sz w:val="21"/>
                          <w:szCs w:val="21"/>
                        </w:rPr>
                        <w:t>Signatur</w:t>
                      </w:r>
                      <w:r>
                        <w:rPr>
                          <w:rFonts w:ascii="Arial" w:hAnsi="Arial" w:cs="Arial"/>
                          <w:sz w:val="21"/>
                          <w:szCs w:val="21"/>
                        </w:rPr>
                        <w:t>a</w:t>
                      </w:r>
                      <w:r w:rsidRPr="00790D47">
                        <w:rPr>
                          <w:rFonts w:ascii="Arial" w:hAnsi="Arial" w:cs="Arial"/>
                          <w:sz w:val="21"/>
                          <w:szCs w:val="21"/>
                        </w:rPr>
                        <w:t>: ____________________</w:t>
                      </w:r>
                    </w:p>
                    <w:p w14:paraId="02F0FADB" w14:textId="77777777" w:rsidR="00433086" w:rsidRPr="00790D47" w:rsidRDefault="00433086" w:rsidP="00433086">
                      <w:pPr>
                        <w:spacing w:line="264" w:lineRule="auto"/>
                        <w:contextualSpacing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>
                        <w:rPr>
                          <w:rFonts w:ascii="Arial" w:hAnsi="Arial" w:cs="Arial"/>
                          <w:sz w:val="21"/>
                          <w:szCs w:val="21"/>
                        </w:rPr>
                        <w:t>Co-Investigador Principal</w:t>
                      </w:r>
                    </w:p>
                  </w:txbxContent>
                </v:textbox>
              </v:shape>
            </w:pict>
          </mc:Fallback>
        </mc:AlternateContent>
      </w:r>
    </w:p>
    <w:p w14:paraId="5B41A486" w14:textId="77777777" w:rsidR="00A01034" w:rsidRDefault="00A01034" w:rsidP="00BC6500">
      <w:pPr>
        <w:jc w:val="both"/>
        <w:rPr>
          <w:rFonts w:ascii="Calibri" w:hAnsi="Calibri"/>
          <w:sz w:val="22"/>
          <w:szCs w:val="22"/>
        </w:rPr>
      </w:pPr>
    </w:p>
    <w:p w14:paraId="005197BA" w14:textId="77777777" w:rsidR="00A01034" w:rsidRDefault="00427473" w:rsidP="00427473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            </w:t>
      </w:r>
    </w:p>
    <w:p w14:paraId="55367563" w14:textId="77777777" w:rsidR="00FA5D56" w:rsidRDefault="00FA5D56" w:rsidP="00BC6500">
      <w:pPr>
        <w:jc w:val="both"/>
        <w:rPr>
          <w:rFonts w:ascii="Calibri" w:hAnsi="Calibri"/>
          <w:sz w:val="22"/>
          <w:szCs w:val="22"/>
        </w:rPr>
      </w:pPr>
    </w:p>
    <w:p w14:paraId="2542475C" w14:textId="77777777" w:rsidR="00FA5D56" w:rsidRDefault="00FA5D56" w:rsidP="00BC6500">
      <w:pPr>
        <w:jc w:val="both"/>
        <w:rPr>
          <w:rFonts w:ascii="Calibri" w:hAnsi="Calibri"/>
          <w:sz w:val="22"/>
          <w:szCs w:val="22"/>
        </w:rPr>
      </w:pPr>
    </w:p>
    <w:p w14:paraId="7AB867F7" w14:textId="77777777" w:rsidR="00FA5D56" w:rsidRDefault="00FA5D56" w:rsidP="00BC6500">
      <w:pPr>
        <w:jc w:val="both"/>
        <w:rPr>
          <w:rFonts w:ascii="Calibri" w:hAnsi="Calibri"/>
          <w:sz w:val="22"/>
          <w:szCs w:val="22"/>
        </w:rPr>
      </w:pPr>
    </w:p>
    <w:p w14:paraId="0F795CE1" w14:textId="77777777" w:rsidR="00FA5D56" w:rsidRDefault="00FA5D56" w:rsidP="00BC6500">
      <w:pPr>
        <w:jc w:val="both"/>
        <w:rPr>
          <w:rFonts w:ascii="Calibri" w:hAnsi="Calibri"/>
          <w:sz w:val="22"/>
          <w:szCs w:val="22"/>
        </w:rPr>
      </w:pPr>
    </w:p>
    <w:p w14:paraId="3DECD7D0" w14:textId="77777777" w:rsidR="00FA5D56" w:rsidRDefault="00FA5D56" w:rsidP="00BC6500">
      <w:pPr>
        <w:jc w:val="both"/>
        <w:rPr>
          <w:rFonts w:ascii="Calibri" w:hAnsi="Calibri"/>
          <w:sz w:val="22"/>
          <w:szCs w:val="22"/>
        </w:rPr>
      </w:pPr>
    </w:p>
    <w:p w14:paraId="4220299E" w14:textId="77777777" w:rsidR="005B5020" w:rsidRDefault="005B5020" w:rsidP="00BC6500">
      <w:pPr>
        <w:jc w:val="both"/>
        <w:rPr>
          <w:rFonts w:ascii="Calibri" w:hAnsi="Calibri"/>
          <w:sz w:val="22"/>
          <w:szCs w:val="22"/>
        </w:rPr>
      </w:pPr>
    </w:p>
    <w:p w14:paraId="66E9712E" w14:textId="77777777" w:rsidR="005B5020" w:rsidRDefault="005B5020" w:rsidP="00165534">
      <w:pPr>
        <w:tabs>
          <w:tab w:val="left" w:pos="4678"/>
        </w:tabs>
        <w:jc w:val="both"/>
        <w:rPr>
          <w:rFonts w:ascii="Calibri" w:hAnsi="Calibri"/>
          <w:sz w:val="22"/>
          <w:szCs w:val="22"/>
        </w:rPr>
      </w:pPr>
    </w:p>
    <w:p w14:paraId="24A7E94C" w14:textId="77777777" w:rsidR="00E8606C" w:rsidRPr="0040375C" w:rsidRDefault="00E8606C" w:rsidP="00BC6500">
      <w:pPr>
        <w:jc w:val="both"/>
        <w:rPr>
          <w:rFonts w:ascii="Calibri" w:hAnsi="Calibri"/>
          <w:sz w:val="22"/>
          <w:szCs w:val="22"/>
        </w:rPr>
      </w:pPr>
    </w:p>
    <w:sectPr w:rsidR="00E8606C" w:rsidRPr="0040375C" w:rsidSect="00003C67">
      <w:headerReference w:type="default" r:id="rId11"/>
      <w:footerReference w:type="default" r:id="rId12"/>
      <w:pgSz w:w="11906" w:h="16838"/>
      <w:pgMar w:top="2268" w:right="1701" w:bottom="1418" w:left="1701" w:header="709" w:footer="2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A7238B" w14:textId="77777777" w:rsidR="00386E23" w:rsidRDefault="00386E23" w:rsidP="00A00633">
      <w:r>
        <w:separator/>
      </w:r>
    </w:p>
  </w:endnote>
  <w:endnote w:type="continuationSeparator" w:id="0">
    <w:p w14:paraId="27F7170F" w14:textId="77777777" w:rsidR="00386E23" w:rsidRDefault="00386E23" w:rsidP="00A006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9BC615" w14:textId="77777777" w:rsidR="00003C67" w:rsidRDefault="00003C67" w:rsidP="00AA6F5F">
    <w:pPr>
      <w:pStyle w:val="Footer"/>
      <w:jc w:val="center"/>
      <w:rPr>
        <w:rFonts w:asciiTheme="minorHAnsi" w:hAnsiTheme="minorHAnsi" w:cstheme="minorHAnsi"/>
        <w:sz w:val="20"/>
        <w:szCs w:val="20"/>
        <w:lang w:val="es-ES"/>
      </w:rPr>
    </w:pPr>
    <w:r w:rsidRPr="0077089F">
      <w:rPr>
        <w:rFonts w:ascii="Calibri" w:eastAsia="Calibri" w:hAnsi="Calibri"/>
        <w:noProof/>
        <w:color w:val="3B3838" w:themeColor="background2" w:themeShade="40"/>
        <w:sz w:val="16"/>
        <w:szCs w:val="16"/>
      </w:rPr>
      <mc:AlternateContent>
        <mc:Choice Requires="wps">
          <w:drawing>
            <wp:anchor distT="45720" distB="45720" distL="114300" distR="114300" simplePos="0" relativeHeight="251662336" behindDoc="1" locked="0" layoutInCell="1" allowOverlap="1" wp14:anchorId="01E9DD2F" wp14:editId="03D6F8A5">
              <wp:simplePos x="0" y="0"/>
              <wp:positionH relativeFrom="column">
                <wp:posOffset>-889635</wp:posOffset>
              </wp:positionH>
              <wp:positionV relativeFrom="margin">
                <wp:posOffset>8504555</wp:posOffset>
              </wp:positionV>
              <wp:extent cx="7273290" cy="467995"/>
              <wp:effectExtent l="0" t="0" r="3810" b="8255"/>
              <wp:wrapNone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73290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4BB1CA6" w14:textId="77777777" w:rsidR="00E47815" w:rsidRPr="00E47815" w:rsidRDefault="00E47815" w:rsidP="00E47815">
                          <w:pPr>
                            <w:pBdr>
                              <w:top w:val="single" w:sz="4" w:space="1" w:color="auto"/>
                            </w:pBdr>
                            <w:spacing w:line="203" w:lineRule="exact"/>
                            <w:ind w:left="1" w:right="1"/>
                            <w:jc w:val="center"/>
                            <w:rPr>
                              <w:rFonts w:ascii="Calibri" w:eastAsia="Calibri" w:hAnsi="Calibri"/>
                              <w:color w:val="767171" w:themeColor="background2" w:themeShade="80"/>
                              <w:sz w:val="16"/>
                              <w:szCs w:val="16"/>
                            </w:rPr>
                          </w:pPr>
                          <w:r w:rsidRPr="00E47815">
                            <w:rPr>
                              <w:rFonts w:ascii="Calibri" w:eastAsia="Calibri" w:hAnsi="Calibri"/>
                              <w:color w:val="767171" w:themeColor="background2" w:themeShade="80"/>
                              <w:sz w:val="16"/>
                              <w:szCs w:val="16"/>
                            </w:rPr>
                            <w:t xml:space="preserve">Institut de Recerca Biomèdica de Lleida Fundació Dr Pifarré ·  Av Alcalde Rovira Roure, 80 · 25198 Lleida (Spain) · (0034) 973 702 201 · </w:t>
                          </w:r>
                          <w:hyperlink w:history="1">
                            <w:r w:rsidRPr="00E47815">
                              <w:rPr>
                                <w:rStyle w:val="Hyperlink"/>
                                <w:rFonts w:ascii="Calibri" w:eastAsia="Calibri" w:hAnsi="Calibri"/>
                                <w:color w:val="767171" w:themeColor="background2" w:themeShade="80"/>
                                <w:sz w:val="16"/>
                                <w:szCs w:val="16"/>
                              </w:rPr>
                              <w:t xml:space="preserve">www.irblleida.org </w:t>
                            </w:r>
                          </w:hyperlink>
                          <w:r w:rsidRPr="00E47815">
                            <w:rPr>
                              <w:rFonts w:ascii="Calibri" w:eastAsia="Calibri" w:hAnsi="Calibri"/>
                              <w:color w:val="767171" w:themeColor="background2" w:themeShade="80"/>
                              <w:sz w:val="16"/>
                              <w:szCs w:val="16"/>
                            </w:rPr>
                            <w:t xml:space="preserve">· </w:t>
                          </w:r>
                          <w:hyperlink r:id="rId1" w:history="1">
                            <w:r w:rsidRPr="00E47815">
                              <w:rPr>
                                <w:rStyle w:val="Hyperlink"/>
                                <w:rFonts w:ascii="Calibri" w:eastAsia="Calibri" w:hAnsi="Calibri"/>
                                <w:color w:val="767171" w:themeColor="background2" w:themeShade="80"/>
                                <w:sz w:val="16"/>
                                <w:szCs w:val="16"/>
                              </w:rPr>
                              <w:t>info@irblleida.cat</w:t>
                            </w:r>
                          </w:hyperlink>
                        </w:p>
                        <w:p w14:paraId="4946F115" w14:textId="77777777" w:rsidR="00E47815" w:rsidRDefault="00E47815" w:rsidP="00E47815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1E9DD2F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33" type="#_x0000_t202" style="position:absolute;left:0;text-align:left;margin-left:-70.05pt;margin-top:669.65pt;width:572.7pt;height:36.85pt;z-index:-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" stroked="f">
              <v:textbox>
                <w:txbxContent>
                  <w:p w14:paraId="74BB1CA6" w14:textId="77777777" w:rsidR="00E47815" w:rsidRPr="00E47815" w:rsidRDefault="00E47815" w:rsidP="00E47815">
                    <w:pPr>
                      <w:pBdr>
                        <w:top w:val="single" w:sz="4" w:space="1" w:color="auto"/>
                      </w:pBdr>
                      <w:spacing w:line="203" w:lineRule="exact"/>
                      <w:ind w:left="1" w:right="1"/>
                      <w:jc w:val="center"/>
                      <w:rPr>
                        <w:rFonts w:ascii="Calibri" w:eastAsia="Calibri" w:hAnsi="Calibri"/>
                        <w:color w:val="767171" w:themeColor="background2" w:themeShade="80"/>
                        <w:sz w:val="16"/>
                        <w:szCs w:val="16"/>
                      </w:rPr>
                    </w:pPr>
                    <w:r w:rsidRPr="00E47815">
                      <w:rPr>
                        <w:rFonts w:ascii="Calibri" w:eastAsia="Calibri" w:hAnsi="Calibri"/>
                        <w:color w:val="767171" w:themeColor="background2" w:themeShade="80"/>
                        <w:sz w:val="16"/>
                        <w:szCs w:val="16"/>
                      </w:rPr>
                      <w:t xml:space="preserve">Institut de Recerca Biomèdica de Lleida Fundació Dr Pifarré ·  Av Alcalde Rovira Roure, 80 · 25198 Lleida (Spain) · (0034) 973 702 201 · </w:t>
                    </w:r>
                    <w:hyperlink w:history="1">
                      <w:r w:rsidRPr="00E47815">
                        <w:rPr>
                          <w:rStyle w:val="Hyperlink"/>
                          <w:rFonts w:ascii="Calibri" w:eastAsia="Calibri" w:hAnsi="Calibri"/>
                          <w:color w:val="767171" w:themeColor="background2" w:themeShade="80"/>
                          <w:sz w:val="16"/>
                          <w:szCs w:val="16"/>
                        </w:rPr>
                        <w:t xml:space="preserve">www.irblleida.org </w:t>
                      </w:r>
                    </w:hyperlink>
                    <w:r w:rsidRPr="00E47815">
                      <w:rPr>
                        <w:rFonts w:ascii="Calibri" w:eastAsia="Calibri" w:hAnsi="Calibri"/>
                        <w:color w:val="767171" w:themeColor="background2" w:themeShade="80"/>
                        <w:sz w:val="16"/>
                        <w:szCs w:val="16"/>
                      </w:rPr>
                      <w:t xml:space="preserve">· </w:t>
                    </w:r>
                    <w:hyperlink r:id="rId2" w:history="1">
                      <w:r w:rsidRPr="00E47815">
                        <w:rPr>
                          <w:rStyle w:val="Hyperlink"/>
                          <w:rFonts w:ascii="Calibri" w:eastAsia="Calibri" w:hAnsi="Calibri"/>
                          <w:color w:val="767171" w:themeColor="background2" w:themeShade="80"/>
                          <w:sz w:val="16"/>
                          <w:szCs w:val="16"/>
                        </w:rPr>
                        <w:t>info@irblleida.cat</w:t>
                      </w:r>
                    </w:hyperlink>
                  </w:p>
                  <w:p w14:paraId="4946F115" w14:textId="77777777" w:rsidR="00E47815" w:rsidRDefault="00E47815" w:rsidP="00E47815"/>
                </w:txbxContent>
              </v:textbox>
              <w10:wrap anchory="margin"/>
            </v:shape>
          </w:pict>
        </mc:Fallback>
      </mc:AlternateContent>
    </w:r>
  </w:p>
  <w:p w14:paraId="5C0AFD20" w14:textId="77777777" w:rsidR="005601A9" w:rsidRPr="00AA6F5F" w:rsidRDefault="00AA6F5F" w:rsidP="00AA6F5F">
    <w:pPr>
      <w:pStyle w:val="Footer"/>
      <w:jc w:val="center"/>
      <w:rPr>
        <w:rFonts w:asciiTheme="minorHAnsi" w:hAnsiTheme="minorHAnsi" w:cstheme="minorHAnsi"/>
        <w:sz w:val="20"/>
        <w:szCs w:val="20"/>
      </w:rPr>
    </w:pPr>
    <w:r w:rsidRPr="00AA6F5F">
      <w:rPr>
        <w:rFonts w:asciiTheme="minorHAnsi" w:hAnsiTheme="minorHAnsi" w:cstheme="minorHAnsi"/>
        <w:sz w:val="20"/>
        <w:szCs w:val="20"/>
        <w:lang w:val="es-ES"/>
      </w:rPr>
      <w:t>- pàg</w:t>
    </w:r>
    <w:r w:rsidR="005601A9" w:rsidRPr="00AA6F5F">
      <w:rPr>
        <w:rFonts w:asciiTheme="minorHAnsi" w:hAnsiTheme="minorHAnsi" w:cstheme="minorHAnsi"/>
        <w:sz w:val="20"/>
        <w:szCs w:val="20"/>
        <w:lang w:val="es-ES"/>
      </w:rPr>
      <w:t xml:space="preserve"> </w:t>
    </w:r>
    <w:r w:rsidR="005601A9" w:rsidRPr="00AA6F5F">
      <w:rPr>
        <w:rFonts w:asciiTheme="minorHAnsi" w:hAnsiTheme="minorHAnsi" w:cstheme="minorHAnsi"/>
        <w:sz w:val="20"/>
        <w:szCs w:val="20"/>
      </w:rPr>
      <w:fldChar w:fldCharType="begin"/>
    </w:r>
    <w:r w:rsidR="005601A9" w:rsidRPr="00AA6F5F">
      <w:rPr>
        <w:rFonts w:asciiTheme="minorHAnsi" w:hAnsiTheme="minorHAnsi" w:cstheme="minorHAnsi"/>
        <w:sz w:val="20"/>
        <w:szCs w:val="20"/>
      </w:rPr>
      <w:instrText>PAGE</w:instrText>
    </w:r>
    <w:r w:rsidR="005601A9" w:rsidRPr="00AA6F5F">
      <w:rPr>
        <w:rFonts w:asciiTheme="minorHAnsi" w:hAnsiTheme="minorHAnsi" w:cstheme="minorHAnsi"/>
        <w:sz w:val="20"/>
        <w:szCs w:val="20"/>
      </w:rPr>
      <w:fldChar w:fldCharType="separate"/>
    </w:r>
    <w:r w:rsidR="005601A9" w:rsidRPr="00AA6F5F">
      <w:rPr>
        <w:rFonts w:asciiTheme="minorHAnsi" w:hAnsiTheme="minorHAnsi" w:cstheme="minorHAnsi"/>
        <w:sz w:val="20"/>
        <w:szCs w:val="20"/>
        <w:lang w:val="es-ES"/>
      </w:rPr>
      <w:t>2</w:t>
    </w:r>
    <w:r w:rsidR="005601A9" w:rsidRPr="00AA6F5F">
      <w:rPr>
        <w:rFonts w:asciiTheme="minorHAnsi" w:hAnsiTheme="minorHAnsi" w:cstheme="minorHAnsi"/>
        <w:sz w:val="20"/>
        <w:szCs w:val="20"/>
      </w:rPr>
      <w:fldChar w:fldCharType="end"/>
    </w:r>
    <w:r w:rsidR="005601A9" w:rsidRPr="00AA6F5F">
      <w:rPr>
        <w:rFonts w:asciiTheme="minorHAnsi" w:hAnsiTheme="minorHAnsi" w:cstheme="minorHAnsi"/>
        <w:sz w:val="20"/>
        <w:szCs w:val="20"/>
        <w:lang w:val="es-ES"/>
      </w:rPr>
      <w:t xml:space="preserve"> de </w:t>
    </w:r>
    <w:r w:rsidR="005601A9" w:rsidRPr="00AA6F5F">
      <w:rPr>
        <w:rFonts w:asciiTheme="minorHAnsi" w:hAnsiTheme="minorHAnsi" w:cstheme="minorHAnsi"/>
        <w:sz w:val="20"/>
        <w:szCs w:val="20"/>
      </w:rPr>
      <w:fldChar w:fldCharType="begin"/>
    </w:r>
    <w:r w:rsidR="005601A9" w:rsidRPr="00AA6F5F">
      <w:rPr>
        <w:rFonts w:asciiTheme="minorHAnsi" w:hAnsiTheme="minorHAnsi" w:cstheme="minorHAnsi"/>
        <w:sz w:val="20"/>
        <w:szCs w:val="20"/>
      </w:rPr>
      <w:instrText>NUMPAGES</w:instrText>
    </w:r>
    <w:r w:rsidR="005601A9" w:rsidRPr="00AA6F5F">
      <w:rPr>
        <w:rFonts w:asciiTheme="minorHAnsi" w:hAnsiTheme="minorHAnsi" w:cstheme="minorHAnsi"/>
        <w:sz w:val="20"/>
        <w:szCs w:val="20"/>
      </w:rPr>
      <w:fldChar w:fldCharType="separate"/>
    </w:r>
    <w:r w:rsidR="005601A9" w:rsidRPr="00AA6F5F">
      <w:rPr>
        <w:rFonts w:asciiTheme="minorHAnsi" w:hAnsiTheme="minorHAnsi" w:cstheme="minorHAnsi"/>
        <w:sz w:val="20"/>
        <w:szCs w:val="20"/>
        <w:lang w:val="es-ES"/>
      </w:rPr>
      <w:t>2</w:t>
    </w:r>
    <w:r w:rsidR="005601A9" w:rsidRPr="00AA6F5F">
      <w:rPr>
        <w:rFonts w:asciiTheme="minorHAnsi" w:hAnsiTheme="minorHAnsi" w:cstheme="minorHAnsi"/>
        <w:sz w:val="20"/>
        <w:szCs w:val="20"/>
      </w:rPr>
      <w:fldChar w:fldCharType="end"/>
    </w:r>
    <w:r w:rsidRPr="00AA6F5F">
      <w:rPr>
        <w:rFonts w:asciiTheme="minorHAnsi" w:hAnsiTheme="minorHAnsi" w:cstheme="minorHAnsi"/>
        <w:sz w:val="20"/>
        <w:szCs w:val="20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F52B7A" w14:textId="77777777" w:rsidR="00386E23" w:rsidRDefault="00386E23" w:rsidP="00A00633">
      <w:r>
        <w:separator/>
      </w:r>
    </w:p>
  </w:footnote>
  <w:footnote w:type="continuationSeparator" w:id="0">
    <w:p w14:paraId="73E9F871" w14:textId="77777777" w:rsidR="00386E23" w:rsidRDefault="00386E23" w:rsidP="00A006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1138BC" w14:textId="77777777" w:rsidR="00176698" w:rsidRDefault="00075E65">
    <w:pPr>
      <w:pStyle w:val="Header"/>
      <w:rPr>
        <w:rFonts w:ascii="Calibri" w:hAnsi="Calibri"/>
      </w:rPr>
    </w:pPr>
    <w:r>
      <w:rPr>
        <w:noProof/>
      </w:rPr>
      <w:drawing>
        <wp:anchor distT="0" distB="0" distL="114300" distR="114300" simplePos="0" relativeHeight="251663360" behindDoc="0" locked="0" layoutInCell="1" allowOverlap="1" wp14:anchorId="371F1953" wp14:editId="3F1B49C9">
          <wp:simplePos x="0" y="0"/>
          <wp:positionH relativeFrom="column">
            <wp:posOffset>3771265</wp:posOffset>
          </wp:positionH>
          <wp:positionV relativeFrom="paragraph">
            <wp:posOffset>-75565</wp:posOffset>
          </wp:positionV>
          <wp:extent cx="1682750" cy="969918"/>
          <wp:effectExtent l="0" t="0" r="0" b="1905"/>
          <wp:wrapNone/>
          <wp:docPr id="2099174411" name="Imagen 1" descr="Logotipo, nombre de la empres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9174411" name="Imagen 1" descr="Logotipo, nombre de la empresa&#10;&#10;El contenido generado por IA puede ser incorrecto.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4694" t="28776" r="24506" b="29807"/>
                  <a:stretch/>
                </pic:blipFill>
                <pic:spPr bwMode="auto">
                  <a:xfrm>
                    <a:off x="0" y="0"/>
                    <a:ext cx="1682750" cy="96991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45808" w:rsidRPr="0036179B">
      <w:rPr>
        <w:noProof/>
      </w:rPr>
      <w:drawing>
        <wp:anchor distT="0" distB="0" distL="114300" distR="114300" simplePos="0" relativeHeight="251658240" behindDoc="0" locked="0" layoutInCell="1" allowOverlap="1" wp14:anchorId="14EA8C8C" wp14:editId="051E9940">
          <wp:simplePos x="0" y="0"/>
          <wp:positionH relativeFrom="column">
            <wp:posOffset>-75943</wp:posOffset>
          </wp:positionH>
          <wp:positionV relativeFrom="paragraph">
            <wp:posOffset>-78740</wp:posOffset>
          </wp:positionV>
          <wp:extent cx="1447800" cy="907576"/>
          <wp:effectExtent l="0" t="0" r="0" b="6985"/>
          <wp:wrapNone/>
          <wp:docPr id="596377031" name="Imagen 5963770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7800" cy="9075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86B08">
      <w:rPr>
        <w:noProof/>
      </w:rPr>
      <w:t xml:space="preserve"> </w:t>
    </w:r>
  </w:p>
  <w:p w14:paraId="10BA6BED" w14:textId="77777777" w:rsidR="00176698" w:rsidRDefault="00176698">
    <w:pPr>
      <w:pStyle w:val="Header"/>
      <w:rPr>
        <w:rFonts w:ascii="Calibri" w:hAnsi="Calibri"/>
      </w:rPr>
    </w:pPr>
  </w:p>
  <w:p w14:paraId="5ACB1E97" w14:textId="77777777" w:rsidR="00B97602" w:rsidRDefault="00B97602">
    <w:pPr>
      <w:pStyle w:val="Header"/>
      <w:rPr>
        <w:rFonts w:ascii="Calibri" w:hAnsi="Calibri"/>
      </w:rPr>
    </w:pPr>
  </w:p>
  <w:p w14:paraId="3D61693D" w14:textId="77777777" w:rsidR="00B97602" w:rsidRDefault="00B97602">
    <w:pPr>
      <w:pStyle w:val="Header"/>
      <w:rPr>
        <w:rFonts w:ascii="Calibri" w:hAnsi="Calibri"/>
      </w:rPr>
    </w:pPr>
  </w:p>
  <w:p w14:paraId="5D0F0F97" w14:textId="77777777" w:rsidR="00B97602" w:rsidRDefault="00B97602">
    <w:pPr>
      <w:pStyle w:val="Header"/>
      <w:rPr>
        <w:rFonts w:ascii="Calibri" w:hAnsi="Calibri"/>
      </w:rPr>
    </w:pPr>
  </w:p>
  <w:p w14:paraId="25D60A2B" w14:textId="77777777" w:rsidR="00B97602" w:rsidRPr="00176698" w:rsidRDefault="00B97602">
    <w:pPr>
      <w:pStyle w:val="Header"/>
      <w:rPr>
        <w:rFonts w:ascii="Calibri" w:hAnsi="Calibr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7D381C"/>
    <w:multiLevelType w:val="hybridMultilevel"/>
    <w:tmpl w:val="8F0098C2"/>
    <w:lvl w:ilvl="0" w:tplc="F296E7F6">
      <w:start w:val="1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27990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75C"/>
    <w:rsid w:val="00003C67"/>
    <w:rsid w:val="00023C4B"/>
    <w:rsid w:val="00075E65"/>
    <w:rsid w:val="0009062A"/>
    <w:rsid w:val="00100B01"/>
    <w:rsid w:val="00134BBF"/>
    <w:rsid w:val="00134E44"/>
    <w:rsid w:val="00162BBD"/>
    <w:rsid w:val="00165534"/>
    <w:rsid w:val="00176698"/>
    <w:rsid w:val="001D5AE5"/>
    <w:rsid w:val="001F28C5"/>
    <w:rsid w:val="00217E0F"/>
    <w:rsid w:val="002668B8"/>
    <w:rsid w:val="00272069"/>
    <w:rsid w:val="002A7D60"/>
    <w:rsid w:val="002E20DA"/>
    <w:rsid w:val="002F2FA2"/>
    <w:rsid w:val="003409A3"/>
    <w:rsid w:val="00347E74"/>
    <w:rsid w:val="00386E23"/>
    <w:rsid w:val="003E400F"/>
    <w:rsid w:val="003F3F9B"/>
    <w:rsid w:val="0040375C"/>
    <w:rsid w:val="00427473"/>
    <w:rsid w:val="00427F2F"/>
    <w:rsid w:val="00433086"/>
    <w:rsid w:val="00442950"/>
    <w:rsid w:val="00442BFC"/>
    <w:rsid w:val="004C1868"/>
    <w:rsid w:val="004F2E81"/>
    <w:rsid w:val="0050301B"/>
    <w:rsid w:val="00525699"/>
    <w:rsid w:val="005601A9"/>
    <w:rsid w:val="005763FA"/>
    <w:rsid w:val="005B5020"/>
    <w:rsid w:val="006919DD"/>
    <w:rsid w:val="006A059F"/>
    <w:rsid w:val="006A52CD"/>
    <w:rsid w:val="006C0263"/>
    <w:rsid w:val="006E46A8"/>
    <w:rsid w:val="0072653D"/>
    <w:rsid w:val="00742E91"/>
    <w:rsid w:val="007F515A"/>
    <w:rsid w:val="008068A5"/>
    <w:rsid w:val="00813B66"/>
    <w:rsid w:val="0081687A"/>
    <w:rsid w:val="00823162"/>
    <w:rsid w:val="00844068"/>
    <w:rsid w:val="0084675C"/>
    <w:rsid w:val="00854FC7"/>
    <w:rsid w:val="008718EE"/>
    <w:rsid w:val="008B5EDC"/>
    <w:rsid w:val="008F74E9"/>
    <w:rsid w:val="00915D50"/>
    <w:rsid w:val="009D25CC"/>
    <w:rsid w:val="009D3EB3"/>
    <w:rsid w:val="00A00633"/>
    <w:rsid w:val="00A01034"/>
    <w:rsid w:val="00A118F0"/>
    <w:rsid w:val="00A82277"/>
    <w:rsid w:val="00A93547"/>
    <w:rsid w:val="00AA6F5F"/>
    <w:rsid w:val="00B50CB1"/>
    <w:rsid w:val="00B80469"/>
    <w:rsid w:val="00B97602"/>
    <w:rsid w:val="00BC4815"/>
    <w:rsid w:val="00BC6500"/>
    <w:rsid w:val="00BD2647"/>
    <w:rsid w:val="00BE7301"/>
    <w:rsid w:val="00C051AD"/>
    <w:rsid w:val="00C137DF"/>
    <w:rsid w:val="00C62EDE"/>
    <w:rsid w:val="00C76605"/>
    <w:rsid w:val="00C86B08"/>
    <w:rsid w:val="00CC37EE"/>
    <w:rsid w:val="00CE7CF8"/>
    <w:rsid w:val="00CF4B05"/>
    <w:rsid w:val="00D53635"/>
    <w:rsid w:val="00DA1B19"/>
    <w:rsid w:val="00E157AC"/>
    <w:rsid w:val="00E45808"/>
    <w:rsid w:val="00E47815"/>
    <w:rsid w:val="00E8606C"/>
    <w:rsid w:val="00F73DAF"/>
    <w:rsid w:val="00F84004"/>
    <w:rsid w:val="00F84C52"/>
    <w:rsid w:val="00FA5D56"/>
    <w:rsid w:val="00FB476E"/>
    <w:rsid w:val="00FD2E2D"/>
    <w:rsid w:val="00FF6D5C"/>
    <w:rsid w:val="358B0CBC"/>
    <w:rsid w:val="49948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3F639FC"/>
  <w15:chartTrackingRefBased/>
  <w15:docId w15:val="{E4EB1533-425A-4F0B-9CEA-8ADA9FBD8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es-E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B5020"/>
    <w:rPr>
      <w:sz w:val="24"/>
      <w:szCs w:val="24"/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40375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0375C"/>
    <w:rPr>
      <w:rFonts w:ascii="Segoe UI" w:hAnsi="Segoe UI" w:cs="Segoe UI"/>
      <w:sz w:val="18"/>
      <w:szCs w:val="18"/>
      <w:lang w:val="ca-ES" w:eastAsia="ja-JP"/>
    </w:rPr>
  </w:style>
  <w:style w:type="paragraph" w:styleId="Header">
    <w:name w:val="header"/>
    <w:basedOn w:val="Normal"/>
    <w:link w:val="HeaderChar"/>
    <w:rsid w:val="00A00633"/>
    <w:pPr>
      <w:tabs>
        <w:tab w:val="center" w:pos="4252"/>
        <w:tab w:val="right" w:pos="8504"/>
      </w:tabs>
    </w:pPr>
  </w:style>
  <w:style w:type="character" w:customStyle="1" w:styleId="HeaderChar">
    <w:name w:val="Header Char"/>
    <w:link w:val="Header"/>
    <w:rsid w:val="00A00633"/>
    <w:rPr>
      <w:sz w:val="24"/>
      <w:szCs w:val="24"/>
      <w:lang w:val="ca-ES" w:eastAsia="ja-JP"/>
    </w:rPr>
  </w:style>
  <w:style w:type="paragraph" w:styleId="Footer">
    <w:name w:val="footer"/>
    <w:basedOn w:val="Normal"/>
    <w:link w:val="FooterChar"/>
    <w:uiPriority w:val="99"/>
    <w:rsid w:val="00A00633"/>
    <w:pPr>
      <w:tabs>
        <w:tab w:val="center" w:pos="4252"/>
        <w:tab w:val="right" w:pos="8504"/>
      </w:tabs>
    </w:pPr>
  </w:style>
  <w:style w:type="character" w:customStyle="1" w:styleId="FooterChar">
    <w:name w:val="Footer Char"/>
    <w:link w:val="Footer"/>
    <w:uiPriority w:val="99"/>
    <w:rsid w:val="00A00633"/>
    <w:rPr>
      <w:sz w:val="24"/>
      <w:szCs w:val="24"/>
      <w:lang w:val="ca-ES" w:eastAsia="ja-JP"/>
    </w:rPr>
  </w:style>
  <w:style w:type="character" w:styleId="PlaceholderText">
    <w:name w:val="Placeholder Text"/>
    <w:basedOn w:val="DefaultParagraphFont"/>
    <w:uiPriority w:val="99"/>
    <w:semiHidden/>
    <w:rsid w:val="00100B01"/>
    <w:rPr>
      <w:color w:val="666666"/>
    </w:rPr>
  </w:style>
  <w:style w:type="paragraph" w:styleId="ListParagraph">
    <w:name w:val="List Paragraph"/>
    <w:basedOn w:val="Normal"/>
    <w:uiPriority w:val="34"/>
    <w:qFormat/>
    <w:rsid w:val="00E4580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4781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irblleida.cat" TargetMode="External"/><Relationship Id="rId1" Type="http://schemas.openxmlformats.org/officeDocument/2006/relationships/hyperlink" Target="mailto:info@irblleida.ca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\AppData\Local\Temp\c35a09c0-84e4-4d7d-8578-b0b4da9dff03_model%20mem&#242;ries%20Diputaci&#243;%20amb%20logo%20actualitzat.zip.f03\Model%20Mem&#242;ria%20T&#232;cnica%20Final%20PIRS%20v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C50E39BFE1545A6AF50527B864EF3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0F0682-DFB9-42F2-BA67-32BA8FE3BABD}"/>
      </w:docPartPr>
      <w:docPartBody>
        <w:p w:rsidR="00000000" w:rsidRDefault="00000000">
          <w:pPr>
            <w:pStyle w:val="EC50E39BFE1545A6AF50527B864EF33D"/>
          </w:pPr>
          <w:r w:rsidRPr="003139CD">
            <w:rPr>
              <w:rStyle w:val="PlaceholderText"/>
            </w:rPr>
            <w:t>Elija un elemento.</w:t>
          </w:r>
        </w:p>
      </w:docPartBody>
    </w:docPart>
    <w:docPart>
      <w:docPartPr>
        <w:name w:val="66FD17CAFE26494B8877F1C418E5FC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C61516-E0A3-4760-AA2C-25190AB39F32}"/>
      </w:docPartPr>
      <w:docPartBody>
        <w:p w:rsidR="00000000" w:rsidRDefault="00000000">
          <w:pPr>
            <w:pStyle w:val="66FD17CAFE26494B8877F1C418E5FC5C"/>
          </w:pPr>
          <w:r w:rsidRPr="003139CD">
            <w:rPr>
              <w:rStyle w:val="PlaceholderText"/>
            </w:rPr>
            <w:t>Haga clic aquí o pulse para escribir una fecha.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626"/>
    <w:rsid w:val="00813B66"/>
    <w:rsid w:val="00FC1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a-ES" w:eastAsia="ca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666666"/>
    </w:rPr>
  </w:style>
  <w:style w:type="paragraph" w:customStyle="1" w:styleId="EC50E39BFE1545A6AF50527B864EF33D">
    <w:name w:val="EC50E39BFE1545A6AF50527B864EF33D"/>
  </w:style>
  <w:style w:type="paragraph" w:customStyle="1" w:styleId="66FD17CAFE26494B8877F1C418E5FC5C">
    <w:name w:val="66FD17CAFE26494B8877F1C418E5FC5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19cd4a2-4ccd-43db-af12-82519ab62dad">
      <Terms xmlns="http://schemas.microsoft.com/office/infopath/2007/PartnerControls"/>
    </lcf76f155ced4ddcb4097134ff3c332f>
    <TaxCatchAll xmlns="17ce1a54-0522-4644-8ff1-fb7529b45046" xsi:nil="true"/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1A6C7CB227A5D46815C2CC7CA94B9B5" ma:contentTypeVersion="19" ma:contentTypeDescription="Crear nuevo documento." ma:contentTypeScope="" ma:versionID="7b80eacf79ff3efbdbc2b1688c23f791">
  <xsd:schema xmlns:xsd="http://www.w3.org/2001/XMLSchema" xmlns:xs="http://www.w3.org/2001/XMLSchema" xmlns:p="http://schemas.microsoft.com/office/2006/metadata/properties" xmlns:ns2="419cd4a2-4ccd-43db-af12-82519ab62dad" xmlns:ns3="17ce1a54-0522-4644-8ff1-fb7529b45046" targetNamespace="http://schemas.microsoft.com/office/2006/metadata/properties" ma:root="true" ma:fieldsID="ba250be61a269daf120386eacbb25532" ns2:_="" ns3:_="">
    <xsd:import namespace="419cd4a2-4ccd-43db-af12-82519ab62dad"/>
    <xsd:import namespace="17ce1a54-0522-4644-8ff1-fb7529b450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9cd4a2-4ccd-43db-af12-82519ab62d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Etiquetas de imagen" ma:readOnly="false" ma:fieldId="{5cf76f15-5ced-4ddc-b409-7134ff3c332f}" ma:taxonomyMulti="true" ma:sspId="99d962f4-445d-4c43-a9f4-8d70b4ec4a1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ce1a54-0522-4644-8ff1-fb7529b4504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e048049-2b7e-4140-8fa6-e2c2834ab07f}" ma:internalName="TaxCatchAll" ma:showField="CatchAllData" ma:web="17ce1a54-0522-4644-8ff1-fb7529b450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B1D17BE-5077-4B66-9853-CA1C762799E0}">
  <ds:schemaRefs>
    <ds:schemaRef ds:uri="http://schemas.microsoft.com/office/2006/metadata/properties"/>
    <ds:schemaRef ds:uri="http://schemas.microsoft.com/office/infopath/2007/PartnerControls"/>
    <ds:schemaRef ds:uri="419cd4a2-4ccd-43db-af12-82519ab62dad"/>
    <ds:schemaRef ds:uri="17ce1a54-0522-4644-8ff1-fb7529b45046"/>
  </ds:schemaRefs>
</ds:datastoreItem>
</file>

<file path=customXml/itemProps2.xml><?xml version="1.0" encoding="utf-8"?>
<ds:datastoreItem xmlns:ds="http://schemas.openxmlformats.org/officeDocument/2006/customXml" ds:itemID="{75F2376F-1D21-4054-A293-6B67E6B6F13C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DD600629-1A9E-4C84-BE25-4E4462EC5EF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BB541DB-319A-4DA3-8163-BAA7ABEA5B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9cd4a2-4ccd-43db-af12-82519ab62dad"/>
    <ds:schemaRef ds:uri="17ce1a54-0522-4644-8ff1-fb7529b450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 Memòria Tècnica Final PIRS v2</Template>
  <TotalTime>0</TotalTime>
  <Pages>3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</dc:creator>
  <cp:keywords/>
  <cp:lastModifiedBy>Anna Verdugo Oliver</cp:lastModifiedBy>
  <cp:revision>1</cp:revision>
  <dcterms:created xsi:type="dcterms:W3CDTF">2025-06-04T07:19:00Z</dcterms:created>
  <dcterms:modified xsi:type="dcterms:W3CDTF">2025-06-04T07:19:00Z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4156600.00000000</vt:lpwstr>
  </property>
  <property fmtid="{D5CDD505-2E9C-101B-9397-08002B2CF9AE}" pid="3" name="ContentTypeId">
    <vt:lpwstr>0x010100C1A6C7CB227A5D46815C2CC7CA94B9B5</vt:lpwstr>
  </property>
  <property fmtid="{D5CDD505-2E9C-101B-9397-08002B2CF9AE}" pid="4" name="lcf76f155ced4ddcb4097134ff3c332f">
    <vt:lpwstr/>
  </property>
  <property fmtid="{D5CDD505-2E9C-101B-9397-08002B2CF9AE}" pid="5" name="TaxCatchAll">
    <vt:lpwstr/>
  </property>
  <property fmtid="{D5CDD505-2E9C-101B-9397-08002B2CF9AE}" pid="6" name="MediaServiceImageTags">
    <vt:lpwstr/>
  </property>
</Properties>
</file>